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D2C26" w:rsidRDefault="00BD2C26" w:rsidP="00BD2C26">
      <w:pPr>
        <w:spacing w:after="0" w:line="240" w:lineRule="auto"/>
        <w:rPr>
          <w:i/>
        </w:rPr>
      </w:pPr>
    </w:p>
    <w:p w14:paraId="72CF2985" w14:textId="788988E8" w:rsidR="00A40766" w:rsidRPr="00495251" w:rsidRDefault="00A40766" w:rsidP="47977173">
      <w:pPr>
        <w:spacing w:after="0" w:line="240" w:lineRule="auto"/>
        <w:rPr>
          <w:i/>
          <w:iCs/>
        </w:rPr>
      </w:pPr>
      <w:r w:rsidRPr="47977173">
        <w:rPr>
          <w:i/>
          <w:iCs/>
        </w:rPr>
        <w:t xml:space="preserve">Dit formulier </w:t>
      </w:r>
      <w:r w:rsidR="00CF15E3">
        <w:rPr>
          <w:i/>
          <w:iCs/>
        </w:rPr>
        <w:t>moet</w:t>
      </w:r>
      <w:r w:rsidRPr="47977173">
        <w:rPr>
          <w:i/>
          <w:iCs/>
        </w:rPr>
        <w:t xml:space="preserve"> door de aanvrager worden ingevuld</w:t>
      </w:r>
      <w:r w:rsidR="30679B3E" w:rsidRPr="47977173">
        <w:rPr>
          <w:i/>
          <w:iCs/>
        </w:rPr>
        <w:t>.</w:t>
      </w:r>
    </w:p>
    <w:p w14:paraId="0A37501D" w14:textId="77777777" w:rsidR="00F1101B" w:rsidRDefault="00F1101B" w:rsidP="00BD2C26">
      <w:pPr>
        <w:spacing w:after="0" w:line="240" w:lineRule="auto"/>
        <w:rPr>
          <w:b/>
        </w:rPr>
      </w:pPr>
    </w:p>
    <w:p w14:paraId="78F216BF" w14:textId="77777777" w:rsidR="003B488D" w:rsidRDefault="00B15F54" w:rsidP="00BD2C26">
      <w:pPr>
        <w:spacing w:after="0" w:line="240" w:lineRule="auto"/>
        <w:rPr>
          <w:b/>
          <w:sz w:val="20"/>
          <w:szCs w:val="20"/>
        </w:rPr>
      </w:pPr>
      <w:r w:rsidRPr="00A44955">
        <w:rPr>
          <w:b/>
          <w:sz w:val="20"/>
          <w:szCs w:val="20"/>
        </w:rPr>
        <w:t>AANVRAAG</w:t>
      </w:r>
      <w:r w:rsidR="002A6B2E">
        <w:rPr>
          <w:b/>
          <w:sz w:val="20"/>
          <w:szCs w:val="20"/>
        </w:rPr>
        <w:t>FORMULIER</w:t>
      </w:r>
    </w:p>
    <w:p w14:paraId="6E83A7A5" w14:textId="77777777" w:rsidR="00A40766" w:rsidRPr="00A44955" w:rsidRDefault="00F1101B" w:rsidP="092CF2B7">
      <w:pPr>
        <w:spacing w:after="0" w:line="240" w:lineRule="auto"/>
        <w:rPr>
          <w:b/>
          <w:bCs/>
          <w:sz w:val="20"/>
          <w:szCs w:val="20"/>
        </w:rPr>
      </w:pPr>
      <w:bookmarkStart w:id="0" w:name="_Int_ZQo02PFf"/>
      <w:r w:rsidRPr="092CF2B7">
        <w:rPr>
          <w:b/>
          <w:bCs/>
          <w:sz w:val="20"/>
          <w:szCs w:val="20"/>
        </w:rPr>
        <w:t>geoorloofd</w:t>
      </w:r>
      <w:bookmarkEnd w:id="0"/>
      <w:r w:rsidRPr="092CF2B7">
        <w:rPr>
          <w:b/>
          <w:bCs/>
          <w:sz w:val="20"/>
          <w:szCs w:val="20"/>
        </w:rPr>
        <w:t xml:space="preserve"> schoolverzuim buiten de schoolvakanties</w:t>
      </w:r>
    </w:p>
    <w:p w14:paraId="5DAB6C7B" w14:textId="77777777" w:rsidR="00A40766" w:rsidRPr="00A44955" w:rsidRDefault="00A40766" w:rsidP="00BD2C26">
      <w:pPr>
        <w:spacing w:after="0" w:line="240" w:lineRule="auto"/>
        <w:rPr>
          <w:sz w:val="20"/>
          <w:szCs w:val="20"/>
        </w:rPr>
      </w:pPr>
    </w:p>
    <w:p w14:paraId="1958BA07" w14:textId="340E2696" w:rsidR="00A53984" w:rsidRPr="00A44955" w:rsidRDefault="00A40766" w:rsidP="00BD2C26">
      <w:pPr>
        <w:spacing w:after="0" w:line="240" w:lineRule="auto"/>
        <w:rPr>
          <w:sz w:val="20"/>
          <w:szCs w:val="20"/>
        </w:rPr>
      </w:pPr>
      <w:r w:rsidRPr="32151E4A">
        <w:rPr>
          <w:sz w:val="20"/>
          <w:szCs w:val="20"/>
        </w:rPr>
        <w:t xml:space="preserve">Aan de </w:t>
      </w:r>
      <w:r w:rsidR="00B15F54" w:rsidRPr="32151E4A">
        <w:rPr>
          <w:sz w:val="20"/>
          <w:szCs w:val="20"/>
        </w:rPr>
        <w:t>teamleider</w:t>
      </w:r>
      <w:r w:rsidRPr="32151E4A">
        <w:rPr>
          <w:sz w:val="20"/>
          <w:szCs w:val="20"/>
        </w:rPr>
        <w:t xml:space="preserve"> </w:t>
      </w:r>
      <w:r w:rsidR="003B488D" w:rsidRPr="32151E4A">
        <w:rPr>
          <w:sz w:val="20"/>
          <w:szCs w:val="20"/>
        </w:rPr>
        <w:t>van</w:t>
      </w:r>
    </w:p>
    <w:p w14:paraId="1FA93CA8" w14:textId="50D7E4D8" w:rsidR="00B15F54" w:rsidRPr="00A44955" w:rsidRDefault="00A53984" w:rsidP="00F01FA5">
      <w:pPr>
        <w:tabs>
          <w:tab w:val="left" w:pos="2835"/>
          <w:tab w:val="left" w:leader="underscore" w:pos="8505"/>
        </w:tabs>
        <w:spacing w:after="0" w:line="240" w:lineRule="auto"/>
        <w:rPr>
          <w:sz w:val="20"/>
          <w:szCs w:val="20"/>
        </w:rPr>
      </w:pPr>
      <w:r w:rsidRPr="32151E4A">
        <w:rPr>
          <w:sz w:val="20"/>
          <w:szCs w:val="20"/>
        </w:rPr>
        <w:t>Naam school</w:t>
      </w:r>
      <w:r w:rsidR="00A40766" w:rsidRPr="32151E4A">
        <w:rPr>
          <w:sz w:val="20"/>
          <w:szCs w:val="20"/>
        </w:rPr>
        <w:t>:</w:t>
      </w:r>
      <w:r w:rsidR="02CC86EF" w:rsidRPr="32151E4A">
        <w:rPr>
          <w:sz w:val="20"/>
          <w:szCs w:val="20"/>
        </w:rPr>
        <w:t xml:space="preserve"> </w:t>
      </w:r>
      <w:r>
        <w:tab/>
      </w:r>
      <w:r>
        <w:tab/>
      </w:r>
      <w:r>
        <w:tab/>
      </w:r>
    </w:p>
    <w:p w14:paraId="02EB378F" w14:textId="77777777" w:rsidR="00A40766" w:rsidRPr="00A44955" w:rsidRDefault="00A40766" w:rsidP="00BD2C26">
      <w:pPr>
        <w:spacing w:after="0" w:line="240" w:lineRule="auto"/>
        <w:rPr>
          <w:sz w:val="20"/>
          <w:szCs w:val="20"/>
        </w:rPr>
      </w:pPr>
      <w:r w:rsidRPr="00A44955">
        <w:rPr>
          <w:sz w:val="20"/>
          <w:szCs w:val="20"/>
        </w:rPr>
        <w:tab/>
      </w:r>
    </w:p>
    <w:p w14:paraId="18BF54D9" w14:textId="77777777" w:rsidR="00A40766" w:rsidRPr="00A44955" w:rsidRDefault="00A40766" w:rsidP="00BD2C26">
      <w:pPr>
        <w:tabs>
          <w:tab w:val="left" w:pos="2835"/>
          <w:tab w:val="left" w:leader="dot" w:pos="8505"/>
        </w:tabs>
        <w:spacing w:after="0" w:line="240" w:lineRule="auto"/>
        <w:rPr>
          <w:b/>
          <w:sz w:val="20"/>
          <w:szCs w:val="20"/>
        </w:rPr>
      </w:pPr>
      <w:r w:rsidRPr="00A44955">
        <w:rPr>
          <w:b/>
          <w:sz w:val="20"/>
          <w:szCs w:val="20"/>
        </w:rPr>
        <w:t>Gegevens aanvrager</w:t>
      </w:r>
      <w:r w:rsidR="00495251" w:rsidRPr="00A44955">
        <w:rPr>
          <w:b/>
          <w:sz w:val="20"/>
          <w:szCs w:val="20"/>
        </w:rPr>
        <w:tab/>
      </w:r>
    </w:p>
    <w:p w14:paraId="4736833C" w14:textId="69659003" w:rsidR="00A40766" w:rsidRPr="00A44955" w:rsidRDefault="00A40766" w:rsidP="00F01FA5">
      <w:pPr>
        <w:tabs>
          <w:tab w:val="left" w:pos="2835"/>
          <w:tab w:val="left" w:leader="underscore" w:pos="8505"/>
        </w:tabs>
        <w:spacing w:after="0" w:line="240" w:lineRule="auto"/>
        <w:rPr>
          <w:sz w:val="20"/>
          <w:szCs w:val="20"/>
        </w:rPr>
      </w:pPr>
      <w:r w:rsidRPr="32151E4A">
        <w:rPr>
          <w:sz w:val="20"/>
          <w:szCs w:val="20"/>
        </w:rPr>
        <w:t>Naam ouder(s)/verzorger(s):</w:t>
      </w:r>
      <w:r w:rsidR="7A882A66" w:rsidRPr="32151E4A">
        <w:rPr>
          <w:sz w:val="20"/>
          <w:szCs w:val="20"/>
        </w:rPr>
        <w:t xml:space="preserve"> </w:t>
      </w:r>
      <w:r>
        <w:tab/>
      </w:r>
      <w:r>
        <w:tab/>
      </w:r>
    </w:p>
    <w:p w14:paraId="61FEAB2B" w14:textId="25243CEE" w:rsidR="00A40766" w:rsidRPr="00A44955" w:rsidRDefault="00A40766" w:rsidP="00F01FA5">
      <w:pPr>
        <w:tabs>
          <w:tab w:val="left" w:pos="2835"/>
          <w:tab w:val="left" w:leader="underscore" w:pos="8505"/>
        </w:tabs>
        <w:spacing w:after="0" w:line="240" w:lineRule="auto"/>
        <w:rPr>
          <w:sz w:val="20"/>
          <w:szCs w:val="20"/>
        </w:rPr>
      </w:pPr>
      <w:r w:rsidRPr="32151E4A">
        <w:rPr>
          <w:sz w:val="20"/>
          <w:szCs w:val="20"/>
        </w:rPr>
        <w:t>Adres:</w:t>
      </w:r>
      <w:r w:rsidR="48345287" w:rsidRPr="32151E4A">
        <w:rPr>
          <w:sz w:val="20"/>
          <w:szCs w:val="20"/>
        </w:rPr>
        <w:t xml:space="preserve"> </w:t>
      </w:r>
      <w:r>
        <w:tab/>
      </w:r>
      <w:r>
        <w:tab/>
      </w:r>
    </w:p>
    <w:p w14:paraId="2CB51F88" w14:textId="571A2CD8" w:rsidR="00A40766" w:rsidRPr="00A44955" w:rsidRDefault="00A40766" w:rsidP="00F01FA5">
      <w:pPr>
        <w:tabs>
          <w:tab w:val="left" w:pos="2835"/>
          <w:tab w:val="left" w:leader="underscore" w:pos="8505"/>
        </w:tabs>
        <w:spacing w:after="0" w:line="240" w:lineRule="auto"/>
        <w:rPr>
          <w:sz w:val="20"/>
          <w:szCs w:val="20"/>
        </w:rPr>
      </w:pPr>
      <w:r w:rsidRPr="32151E4A">
        <w:rPr>
          <w:sz w:val="20"/>
          <w:szCs w:val="20"/>
        </w:rPr>
        <w:t>Postcode</w:t>
      </w:r>
      <w:r w:rsidR="003B488D" w:rsidRPr="32151E4A">
        <w:rPr>
          <w:sz w:val="20"/>
          <w:szCs w:val="20"/>
        </w:rPr>
        <w:t xml:space="preserve"> en </w:t>
      </w:r>
      <w:r w:rsidRPr="32151E4A">
        <w:rPr>
          <w:sz w:val="20"/>
          <w:szCs w:val="20"/>
        </w:rPr>
        <w:t>woonplaats:</w:t>
      </w:r>
      <w:r w:rsidR="038B3E5F" w:rsidRPr="32151E4A">
        <w:rPr>
          <w:sz w:val="20"/>
          <w:szCs w:val="20"/>
        </w:rPr>
        <w:t xml:space="preserve"> </w:t>
      </w:r>
      <w:r>
        <w:tab/>
      </w:r>
      <w:r>
        <w:tab/>
      </w:r>
    </w:p>
    <w:p w14:paraId="613AF416" w14:textId="6D2EA858" w:rsidR="00A40766" w:rsidRPr="00A44955" w:rsidRDefault="00A40766" w:rsidP="00F01FA5">
      <w:pPr>
        <w:tabs>
          <w:tab w:val="left" w:pos="2835"/>
          <w:tab w:val="left" w:leader="underscore" w:pos="8505"/>
        </w:tabs>
        <w:spacing w:after="0" w:line="240" w:lineRule="auto"/>
        <w:rPr>
          <w:sz w:val="20"/>
          <w:szCs w:val="20"/>
        </w:rPr>
      </w:pPr>
      <w:r w:rsidRPr="32151E4A">
        <w:rPr>
          <w:sz w:val="20"/>
          <w:szCs w:val="20"/>
        </w:rPr>
        <w:t>Telefoon (priv</w:t>
      </w:r>
      <w:r w:rsidR="00495251" w:rsidRPr="32151E4A">
        <w:rPr>
          <w:sz w:val="20"/>
          <w:szCs w:val="20"/>
        </w:rPr>
        <w:t>é</w:t>
      </w:r>
      <w:r w:rsidRPr="32151E4A">
        <w:rPr>
          <w:sz w:val="20"/>
          <w:szCs w:val="20"/>
        </w:rPr>
        <w:t xml:space="preserve"> of werk)</w:t>
      </w:r>
      <w:r w:rsidR="00495251" w:rsidRPr="32151E4A">
        <w:rPr>
          <w:sz w:val="20"/>
          <w:szCs w:val="20"/>
        </w:rPr>
        <w:t>:</w:t>
      </w:r>
      <w:r w:rsidR="41C7A422" w:rsidRPr="32151E4A">
        <w:rPr>
          <w:sz w:val="20"/>
          <w:szCs w:val="20"/>
        </w:rPr>
        <w:t xml:space="preserve"> </w:t>
      </w:r>
      <w:r>
        <w:tab/>
      </w:r>
      <w:r>
        <w:tab/>
      </w:r>
    </w:p>
    <w:p w14:paraId="6A05A809" w14:textId="77777777" w:rsidR="00A40766" w:rsidRPr="00A44955" w:rsidRDefault="00A40766" w:rsidP="00F01FA5">
      <w:pPr>
        <w:tabs>
          <w:tab w:val="left" w:pos="2835"/>
          <w:tab w:val="left" w:leader="underscore" w:pos="8505"/>
          <w:tab w:val="left" w:leader="dot" w:pos="9639"/>
        </w:tabs>
        <w:spacing w:after="0" w:line="240" w:lineRule="auto"/>
        <w:rPr>
          <w:sz w:val="20"/>
          <w:szCs w:val="20"/>
        </w:rPr>
      </w:pPr>
    </w:p>
    <w:p w14:paraId="249907D8" w14:textId="5C0D140D" w:rsidR="00A40766" w:rsidRPr="00A44955" w:rsidRDefault="00A40766" w:rsidP="092CF2B7">
      <w:pPr>
        <w:tabs>
          <w:tab w:val="left" w:pos="2835"/>
          <w:tab w:val="left" w:leader="dot" w:pos="9639"/>
        </w:tabs>
        <w:spacing w:after="0" w:line="240" w:lineRule="auto"/>
        <w:rPr>
          <w:b/>
          <w:bCs/>
          <w:sz w:val="20"/>
          <w:szCs w:val="20"/>
        </w:rPr>
      </w:pPr>
      <w:r w:rsidRPr="092CF2B7">
        <w:rPr>
          <w:b/>
          <w:bCs/>
          <w:sz w:val="20"/>
          <w:szCs w:val="20"/>
        </w:rPr>
        <w:t xml:space="preserve">Gegevens van de </w:t>
      </w:r>
      <w:r w:rsidR="521A5E3F" w:rsidRPr="092CF2B7">
        <w:rPr>
          <w:b/>
          <w:bCs/>
          <w:sz w:val="20"/>
          <w:szCs w:val="20"/>
        </w:rPr>
        <w:t>l</w:t>
      </w:r>
      <w:r w:rsidRPr="092CF2B7">
        <w:rPr>
          <w:b/>
          <w:bCs/>
          <w:sz w:val="20"/>
          <w:szCs w:val="20"/>
        </w:rPr>
        <w:t>eerling</w:t>
      </w:r>
    </w:p>
    <w:p w14:paraId="70B30A1F" w14:textId="19E15C7A" w:rsidR="00A40766" w:rsidRPr="00A44955" w:rsidRDefault="00A40766" w:rsidP="00F01FA5">
      <w:pPr>
        <w:tabs>
          <w:tab w:val="left" w:pos="2835"/>
          <w:tab w:val="left" w:leader="underscore" w:pos="8505"/>
        </w:tabs>
        <w:spacing w:after="0" w:line="240" w:lineRule="auto"/>
        <w:rPr>
          <w:sz w:val="20"/>
          <w:szCs w:val="20"/>
        </w:rPr>
      </w:pPr>
      <w:r w:rsidRPr="32151E4A">
        <w:rPr>
          <w:sz w:val="20"/>
          <w:szCs w:val="20"/>
        </w:rPr>
        <w:t>V</w:t>
      </w:r>
      <w:r w:rsidR="00F01FA5" w:rsidRPr="32151E4A">
        <w:rPr>
          <w:sz w:val="20"/>
          <w:szCs w:val="20"/>
        </w:rPr>
        <w:t>olledige v</w:t>
      </w:r>
      <w:r w:rsidRPr="32151E4A">
        <w:rPr>
          <w:sz w:val="20"/>
          <w:szCs w:val="20"/>
        </w:rPr>
        <w:t>oor- en achternaam:</w:t>
      </w:r>
      <w:r>
        <w:tab/>
      </w:r>
      <w:r>
        <w:tab/>
      </w:r>
    </w:p>
    <w:p w14:paraId="651A8CBD" w14:textId="34EF3638" w:rsidR="00A40766" w:rsidRPr="00A44955" w:rsidRDefault="00A40766" w:rsidP="00F01FA5">
      <w:pPr>
        <w:tabs>
          <w:tab w:val="left" w:pos="2835"/>
          <w:tab w:val="left" w:leader="underscore" w:pos="5103"/>
          <w:tab w:val="left" w:leader="underscore" w:pos="8505"/>
        </w:tabs>
        <w:spacing w:after="0" w:line="240" w:lineRule="auto"/>
        <w:rPr>
          <w:sz w:val="20"/>
          <w:szCs w:val="20"/>
        </w:rPr>
      </w:pPr>
      <w:r w:rsidRPr="32151E4A">
        <w:rPr>
          <w:sz w:val="20"/>
          <w:szCs w:val="20"/>
        </w:rPr>
        <w:t>Geboortedatum:</w:t>
      </w:r>
      <w:r w:rsidR="416D3206" w:rsidRPr="32151E4A">
        <w:rPr>
          <w:sz w:val="20"/>
          <w:szCs w:val="20"/>
        </w:rPr>
        <w:t xml:space="preserve"> </w:t>
      </w:r>
      <w:r>
        <w:tab/>
      </w:r>
      <w:r>
        <w:tab/>
      </w:r>
      <w:r w:rsidR="00495251" w:rsidRPr="32151E4A">
        <w:rPr>
          <w:sz w:val="20"/>
          <w:szCs w:val="20"/>
        </w:rPr>
        <w:t xml:space="preserve">Groep/Leerjaar: </w:t>
      </w:r>
      <w:r>
        <w:tab/>
      </w:r>
    </w:p>
    <w:p w14:paraId="5A39BBE3" w14:textId="77777777" w:rsidR="00495251" w:rsidRPr="00A44955" w:rsidRDefault="00495251" w:rsidP="00BD2C26">
      <w:pPr>
        <w:tabs>
          <w:tab w:val="left" w:pos="2835"/>
          <w:tab w:val="left" w:leader="dot" w:pos="4536"/>
          <w:tab w:val="left" w:leader="dot" w:pos="9639"/>
        </w:tabs>
        <w:spacing w:after="0" w:line="240" w:lineRule="auto"/>
        <w:rPr>
          <w:b/>
          <w:sz w:val="20"/>
          <w:szCs w:val="20"/>
        </w:rPr>
      </w:pPr>
    </w:p>
    <w:p w14:paraId="6DF2BE45" w14:textId="77777777" w:rsidR="00495251" w:rsidRPr="00A44955" w:rsidRDefault="00495251" w:rsidP="00BD2C26">
      <w:pPr>
        <w:tabs>
          <w:tab w:val="left" w:pos="2835"/>
          <w:tab w:val="left" w:leader="dot" w:pos="4536"/>
          <w:tab w:val="left" w:leader="dot" w:pos="9639"/>
        </w:tabs>
        <w:spacing w:after="0" w:line="240" w:lineRule="auto"/>
        <w:rPr>
          <w:b/>
          <w:sz w:val="20"/>
          <w:szCs w:val="20"/>
        </w:rPr>
      </w:pPr>
      <w:r w:rsidRPr="00A44955">
        <w:rPr>
          <w:b/>
          <w:sz w:val="20"/>
          <w:szCs w:val="20"/>
        </w:rPr>
        <w:t xml:space="preserve">Gegevens van de </w:t>
      </w:r>
      <w:r w:rsidR="002050BD" w:rsidRPr="00A44955">
        <w:rPr>
          <w:b/>
          <w:sz w:val="20"/>
          <w:szCs w:val="20"/>
        </w:rPr>
        <w:t xml:space="preserve">aangevraagde </w:t>
      </w:r>
      <w:r w:rsidRPr="00A44955">
        <w:rPr>
          <w:b/>
          <w:sz w:val="20"/>
          <w:szCs w:val="20"/>
        </w:rPr>
        <w:t>vrijstelling</w:t>
      </w:r>
    </w:p>
    <w:p w14:paraId="52D2A6E3" w14:textId="6E96784F" w:rsidR="00495251" w:rsidRPr="00A44955" w:rsidRDefault="00495251" w:rsidP="00F01FA5">
      <w:pPr>
        <w:tabs>
          <w:tab w:val="left" w:pos="2835"/>
          <w:tab w:val="left" w:leader="underscore" w:pos="5103"/>
          <w:tab w:val="left" w:leader="underscore" w:pos="8505"/>
        </w:tabs>
        <w:spacing w:after="0" w:line="240" w:lineRule="auto"/>
        <w:rPr>
          <w:sz w:val="20"/>
          <w:szCs w:val="20"/>
        </w:rPr>
      </w:pPr>
      <w:r w:rsidRPr="00A44955">
        <w:rPr>
          <w:sz w:val="20"/>
          <w:szCs w:val="20"/>
        </w:rPr>
        <w:t>Periode</w:t>
      </w:r>
      <w:r w:rsidRPr="00A44955">
        <w:rPr>
          <w:sz w:val="20"/>
          <w:szCs w:val="20"/>
        </w:rPr>
        <w:tab/>
        <w:t>van</w:t>
      </w:r>
      <w:r w:rsidRPr="00A44955">
        <w:rPr>
          <w:sz w:val="20"/>
          <w:szCs w:val="20"/>
        </w:rPr>
        <w:tab/>
        <w:t xml:space="preserve"> t/m</w:t>
      </w:r>
      <w:r w:rsidR="00424FC6">
        <w:rPr>
          <w:sz w:val="20"/>
          <w:szCs w:val="20"/>
        </w:rPr>
        <w:t xml:space="preserve"> </w:t>
      </w:r>
      <w:r w:rsidR="003F0F7D">
        <w:rPr>
          <w:sz w:val="20"/>
          <w:szCs w:val="20"/>
        </w:rPr>
        <w:t xml:space="preserve"> </w:t>
      </w:r>
      <w:r w:rsidR="00424FC6">
        <w:rPr>
          <w:sz w:val="20"/>
          <w:szCs w:val="20"/>
        </w:rPr>
        <w:t>_____________________________</w:t>
      </w:r>
    </w:p>
    <w:p w14:paraId="7C1FD227" w14:textId="77777777" w:rsidR="00495251" w:rsidRPr="00A44955" w:rsidRDefault="00495251" w:rsidP="00F01FA5">
      <w:pPr>
        <w:tabs>
          <w:tab w:val="left" w:pos="2835"/>
          <w:tab w:val="left" w:leader="underscore" w:pos="8505"/>
        </w:tabs>
        <w:spacing w:after="0" w:line="240" w:lineRule="auto"/>
        <w:rPr>
          <w:sz w:val="20"/>
          <w:szCs w:val="20"/>
        </w:rPr>
      </w:pPr>
      <w:r w:rsidRPr="00A44955">
        <w:rPr>
          <w:sz w:val="20"/>
          <w:szCs w:val="20"/>
        </w:rPr>
        <w:t>Reden</w:t>
      </w:r>
      <w:r>
        <w:tab/>
      </w:r>
      <w:r>
        <w:tab/>
      </w:r>
    </w:p>
    <w:p w14:paraId="03525FE5" w14:textId="597BECB2" w:rsidR="49A484A1" w:rsidRDefault="49A484A1" w:rsidP="1DEFCB40">
      <w:pPr>
        <w:tabs>
          <w:tab w:val="left" w:pos="2835"/>
          <w:tab w:val="left" w:leader="underscore" w:pos="8505"/>
        </w:tabs>
        <w:spacing w:after="0" w:line="240" w:lineRule="auto"/>
      </w:pPr>
      <w:r>
        <w:t xml:space="preserve">                                                           __________________________________________________</w:t>
      </w:r>
    </w:p>
    <w:p w14:paraId="569F390E" w14:textId="7FCC8E3B" w:rsidR="003B107F" w:rsidRDefault="003B107F" w:rsidP="1DEFCB40">
      <w:pPr>
        <w:tabs>
          <w:tab w:val="left" w:pos="2835"/>
          <w:tab w:val="left" w:leader="underscore" w:pos="8505"/>
        </w:tabs>
        <w:spacing w:after="0" w:line="240" w:lineRule="auto"/>
      </w:pPr>
      <w:r>
        <w:t xml:space="preserve">                                                           __________________________________________________</w:t>
      </w:r>
    </w:p>
    <w:p w14:paraId="0D868C01" w14:textId="4563F300" w:rsidR="00495251" w:rsidRPr="00A44955" w:rsidRDefault="00495251" w:rsidP="32151E4A">
      <w:pPr>
        <w:tabs>
          <w:tab w:val="left" w:pos="2835"/>
          <w:tab w:val="left" w:leader="dot" w:pos="8505"/>
          <w:tab w:val="left" w:leader="dot" w:pos="9639"/>
        </w:tabs>
        <w:spacing w:after="0" w:line="240" w:lineRule="auto"/>
        <w:rPr>
          <w:i/>
          <w:iCs/>
          <w:sz w:val="20"/>
          <w:szCs w:val="20"/>
        </w:rPr>
      </w:pPr>
      <w:r w:rsidRPr="32151E4A">
        <w:rPr>
          <w:i/>
          <w:iCs/>
          <w:sz w:val="20"/>
          <w:szCs w:val="20"/>
        </w:rPr>
        <w:t xml:space="preserve">Zo nodig op een </w:t>
      </w:r>
      <w:r w:rsidR="00E11E5D" w:rsidRPr="32151E4A">
        <w:rPr>
          <w:i/>
          <w:iCs/>
          <w:sz w:val="20"/>
          <w:szCs w:val="20"/>
        </w:rPr>
        <w:t>extra blad</w:t>
      </w:r>
      <w:r w:rsidRPr="32151E4A">
        <w:rPr>
          <w:i/>
          <w:iCs/>
          <w:sz w:val="20"/>
          <w:szCs w:val="20"/>
        </w:rPr>
        <w:t xml:space="preserve"> verder toelich</w:t>
      </w:r>
      <w:r w:rsidR="00E11E5D" w:rsidRPr="32151E4A">
        <w:rPr>
          <w:i/>
          <w:iCs/>
          <w:sz w:val="20"/>
          <w:szCs w:val="20"/>
        </w:rPr>
        <w:t>ten</w:t>
      </w:r>
      <w:r w:rsidR="00BD2C26" w:rsidRPr="32151E4A">
        <w:rPr>
          <w:i/>
          <w:iCs/>
          <w:sz w:val="20"/>
          <w:szCs w:val="20"/>
        </w:rPr>
        <w:t>.</w:t>
      </w:r>
    </w:p>
    <w:p w14:paraId="41C8F396" w14:textId="77777777" w:rsidR="00495251" w:rsidRPr="00A44955" w:rsidRDefault="00495251" w:rsidP="00BD2C26">
      <w:pPr>
        <w:tabs>
          <w:tab w:val="left" w:pos="2835"/>
          <w:tab w:val="left" w:leader="dot" w:pos="9639"/>
        </w:tabs>
        <w:spacing w:after="0" w:line="240" w:lineRule="auto"/>
        <w:rPr>
          <w:sz w:val="20"/>
          <w:szCs w:val="20"/>
        </w:rPr>
      </w:pPr>
    </w:p>
    <w:p w14:paraId="2BDB3C9F" w14:textId="77777777" w:rsidR="00495251" w:rsidRPr="00A44955" w:rsidRDefault="00495251" w:rsidP="00BD2C26">
      <w:pPr>
        <w:tabs>
          <w:tab w:val="left" w:pos="2835"/>
          <w:tab w:val="left" w:leader="dot" w:pos="9639"/>
        </w:tabs>
        <w:spacing w:after="0" w:line="240" w:lineRule="auto"/>
        <w:rPr>
          <w:b/>
          <w:sz w:val="20"/>
          <w:szCs w:val="20"/>
        </w:rPr>
      </w:pPr>
      <w:r w:rsidRPr="00A44955">
        <w:rPr>
          <w:b/>
          <w:sz w:val="20"/>
          <w:szCs w:val="20"/>
        </w:rPr>
        <w:t>Gegevens van kinderen uit hetzelfde gezin die een andere school bezoeken</w:t>
      </w:r>
    </w:p>
    <w:p w14:paraId="27D24AD9" w14:textId="739F4580" w:rsidR="00495251" w:rsidRPr="00A44955" w:rsidRDefault="00495251" w:rsidP="00F01FA5">
      <w:pPr>
        <w:tabs>
          <w:tab w:val="left" w:pos="2835"/>
          <w:tab w:val="left" w:leader="underscore" w:pos="8505"/>
        </w:tabs>
        <w:spacing w:after="0" w:line="240" w:lineRule="auto"/>
        <w:rPr>
          <w:sz w:val="20"/>
          <w:szCs w:val="20"/>
        </w:rPr>
      </w:pPr>
      <w:r w:rsidRPr="092CF2B7">
        <w:rPr>
          <w:sz w:val="20"/>
          <w:szCs w:val="20"/>
        </w:rPr>
        <w:t>V</w:t>
      </w:r>
      <w:r w:rsidR="00D86B71" w:rsidRPr="092CF2B7">
        <w:rPr>
          <w:sz w:val="20"/>
          <w:szCs w:val="20"/>
        </w:rPr>
        <w:t>olledige v</w:t>
      </w:r>
      <w:r w:rsidRPr="092CF2B7">
        <w:rPr>
          <w:sz w:val="20"/>
          <w:szCs w:val="20"/>
        </w:rPr>
        <w:t>oor- en achternaam:</w:t>
      </w:r>
      <w:r>
        <w:tab/>
      </w:r>
      <w:r>
        <w:tab/>
      </w:r>
      <w:r>
        <w:tab/>
      </w:r>
    </w:p>
    <w:p w14:paraId="1FE320E9" w14:textId="13B18AE5" w:rsidR="00495251" w:rsidRPr="00A44955" w:rsidRDefault="00495251" w:rsidP="00F01FA5">
      <w:pPr>
        <w:tabs>
          <w:tab w:val="left" w:pos="2835"/>
          <w:tab w:val="left" w:leader="underscore" w:pos="8505"/>
        </w:tabs>
        <w:spacing w:after="0" w:line="240" w:lineRule="auto"/>
        <w:rPr>
          <w:sz w:val="20"/>
          <w:szCs w:val="20"/>
        </w:rPr>
      </w:pPr>
      <w:r w:rsidRPr="092CF2B7">
        <w:rPr>
          <w:sz w:val="20"/>
          <w:szCs w:val="20"/>
        </w:rPr>
        <w:t>Geboortedatum:</w:t>
      </w:r>
      <w:r w:rsidR="32EBA08E" w:rsidRPr="563814D8">
        <w:rPr>
          <w:sz w:val="20"/>
          <w:szCs w:val="20"/>
        </w:rPr>
        <w:t xml:space="preserve"> </w:t>
      </w:r>
      <w:r>
        <w:tab/>
      </w:r>
      <w:r>
        <w:tab/>
      </w:r>
    </w:p>
    <w:p w14:paraId="4B66DB0F" w14:textId="40363C16" w:rsidR="00495251" w:rsidRPr="00A44955" w:rsidRDefault="00495251" w:rsidP="00F01FA5">
      <w:pPr>
        <w:tabs>
          <w:tab w:val="left" w:pos="2835"/>
          <w:tab w:val="left" w:leader="underscore" w:pos="8505"/>
        </w:tabs>
        <w:spacing w:after="0" w:line="240" w:lineRule="auto"/>
        <w:rPr>
          <w:sz w:val="20"/>
          <w:szCs w:val="20"/>
        </w:rPr>
      </w:pPr>
      <w:r w:rsidRPr="47977173">
        <w:rPr>
          <w:sz w:val="20"/>
          <w:szCs w:val="20"/>
        </w:rPr>
        <w:t xml:space="preserve">Naam </w:t>
      </w:r>
      <w:r w:rsidR="339F223A" w:rsidRPr="47977173">
        <w:rPr>
          <w:sz w:val="20"/>
          <w:szCs w:val="20"/>
        </w:rPr>
        <w:t>s</w:t>
      </w:r>
      <w:r w:rsidRPr="47977173">
        <w:rPr>
          <w:sz w:val="20"/>
          <w:szCs w:val="20"/>
        </w:rPr>
        <w:t>chool:</w:t>
      </w:r>
      <w:r w:rsidR="6DE08A68" w:rsidRPr="47977173">
        <w:rPr>
          <w:sz w:val="20"/>
          <w:szCs w:val="20"/>
        </w:rPr>
        <w:t xml:space="preserve"> </w:t>
      </w:r>
      <w:r>
        <w:tab/>
      </w:r>
      <w:r>
        <w:tab/>
      </w:r>
    </w:p>
    <w:p w14:paraId="70E7823F" w14:textId="2FF21A1D" w:rsidR="00495251" w:rsidRPr="00A44955" w:rsidRDefault="00495251" w:rsidP="00F01FA5">
      <w:pPr>
        <w:tabs>
          <w:tab w:val="left" w:pos="2835"/>
          <w:tab w:val="left" w:leader="underscore" w:pos="8505"/>
        </w:tabs>
        <w:spacing w:after="0" w:line="240" w:lineRule="auto"/>
        <w:rPr>
          <w:sz w:val="20"/>
          <w:szCs w:val="20"/>
        </w:rPr>
      </w:pPr>
      <w:r w:rsidRPr="092CF2B7">
        <w:rPr>
          <w:sz w:val="20"/>
          <w:szCs w:val="20"/>
        </w:rPr>
        <w:t>Plaats school:</w:t>
      </w:r>
      <w:r w:rsidR="5DF7D473" w:rsidRPr="563814D8">
        <w:rPr>
          <w:sz w:val="20"/>
          <w:szCs w:val="20"/>
        </w:rPr>
        <w:t xml:space="preserve"> </w:t>
      </w:r>
      <w:r>
        <w:tab/>
      </w:r>
      <w:r>
        <w:tab/>
      </w:r>
    </w:p>
    <w:p w14:paraId="72A3D3EC" w14:textId="77777777" w:rsidR="00495251" w:rsidRPr="00A44955" w:rsidRDefault="00495251" w:rsidP="00BD2C26">
      <w:pPr>
        <w:tabs>
          <w:tab w:val="left" w:pos="2835"/>
          <w:tab w:val="left" w:leader="dot" w:pos="9639"/>
        </w:tabs>
        <w:spacing w:after="0" w:line="240" w:lineRule="auto"/>
        <w:rPr>
          <w:sz w:val="20"/>
          <w:szCs w:val="20"/>
        </w:rPr>
      </w:pPr>
    </w:p>
    <w:p w14:paraId="6C3316D1" w14:textId="77777777" w:rsidR="00495251" w:rsidRPr="00A44955" w:rsidRDefault="00495251" w:rsidP="00BD2C26">
      <w:pPr>
        <w:tabs>
          <w:tab w:val="left" w:pos="2835"/>
          <w:tab w:val="left" w:leader="dot" w:pos="9639"/>
        </w:tabs>
        <w:spacing w:after="0" w:line="240" w:lineRule="auto"/>
        <w:rPr>
          <w:b/>
          <w:sz w:val="20"/>
          <w:szCs w:val="20"/>
        </w:rPr>
      </w:pPr>
      <w:r w:rsidRPr="00A44955">
        <w:rPr>
          <w:b/>
          <w:sz w:val="20"/>
          <w:szCs w:val="20"/>
        </w:rPr>
        <w:t>Gegevens van kinderen uit hetzelfde gezin die een andere school bezoeken</w:t>
      </w:r>
    </w:p>
    <w:p w14:paraId="6836F501" w14:textId="38D7147E" w:rsidR="00495251" w:rsidRPr="00A44955" w:rsidRDefault="00495251" w:rsidP="00F01FA5">
      <w:pPr>
        <w:tabs>
          <w:tab w:val="left" w:pos="2835"/>
          <w:tab w:val="left" w:leader="underscore" w:pos="8505"/>
        </w:tabs>
        <w:spacing w:after="0" w:line="240" w:lineRule="auto"/>
        <w:rPr>
          <w:sz w:val="20"/>
          <w:szCs w:val="20"/>
        </w:rPr>
      </w:pPr>
      <w:r w:rsidRPr="092CF2B7">
        <w:rPr>
          <w:sz w:val="20"/>
          <w:szCs w:val="20"/>
        </w:rPr>
        <w:t>V</w:t>
      </w:r>
      <w:r w:rsidR="00D86B71" w:rsidRPr="092CF2B7">
        <w:rPr>
          <w:sz w:val="20"/>
          <w:szCs w:val="20"/>
        </w:rPr>
        <w:t>olledige v</w:t>
      </w:r>
      <w:r w:rsidRPr="092CF2B7">
        <w:rPr>
          <w:sz w:val="20"/>
          <w:szCs w:val="20"/>
        </w:rPr>
        <w:t>oor- en achternaam:</w:t>
      </w:r>
      <w:r>
        <w:tab/>
      </w:r>
      <w:r>
        <w:tab/>
      </w:r>
    </w:p>
    <w:p w14:paraId="12CAB42B" w14:textId="625FFF63" w:rsidR="00495251" w:rsidRPr="00A44955" w:rsidRDefault="00495251" w:rsidP="00F01FA5">
      <w:pPr>
        <w:tabs>
          <w:tab w:val="left" w:pos="2835"/>
          <w:tab w:val="left" w:leader="underscore" w:pos="8505"/>
        </w:tabs>
        <w:spacing w:after="0" w:line="240" w:lineRule="auto"/>
        <w:rPr>
          <w:sz w:val="20"/>
          <w:szCs w:val="20"/>
        </w:rPr>
      </w:pPr>
      <w:r w:rsidRPr="092CF2B7">
        <w:rPr>
          <w:sz w:val="20"/>
          <w:szCs w:val="20"/>
        </w:rPr>
        <w:t>Geboortedatum:</w:t>
      </w:r>
      <w:r w:rsidR="0EBD61F5" w:rsidRPr="563814D8">
        <w:rPr>
          <w:sz w:val="20"/>
          <w:szCs w:val="20"/>
        </w:rPr>
        <w:t xml:space="preserve"> </w:t>
      </w:r>
      <w:r>
        <w:tab/>
      </w:r>
      <w:r>
        <w:tab/>
      </w:r>
    </w:p>
    <w:p w14:paraId="248A3472" w14:textId="3139063E" w:rsidR="00495251" w:rsidRPr="00A44955" w:rsidRDefault="00495251" w:rsidP="00F01FA5">
      <w:pPr>
        <w:tabs>
          <w:tab w:val="left" w:pos="2835"/>
          <w:tab w:val="left" w:leader="underscore" w:pos="8505"/>
        </w:tabs>
        <w:spacing w:after="0" w:line="240" w:lineRule="auto"/>
        <w:rPr>
          <w:sz w:val="20"/>
          <w:szCs w:val="20"/>
        </w:rPr>
      </w:pPr>
      <w:r w:rsidRPr="47977173">
        <w:rPr>
          <w:sz w:val="20"/>
          <w:szCs w:val="20"/>
        </w:rPr>
        <w:t xml:space="preserve">Naam </w:t>
      </w:r>
      <w:r w:rsidR="57CA189A" w:rsidRPr="47977173">
        <w:rPr>
          <w:sz w:val="20"/>
          <w:szCs w:val="20"/>
        </w:rPr>
        <w:t>s</w:t>
      </w:r>
      <w:r w:rsidRPr="47977173">
        <w:rPr>
          <w:sz w:val="20"/>
          <w:szCs w:val="20"/>
        </w:rPr>
        <w:t>chool:</w:t>
      </w:r>
      <w:r w:rsidR="18661B7B" w:rsidRPr="47977173">
        <w:rPr>
          <w:sz w:val="20"/>
          <w:szCs w:val="20"/>
        </w:rPr>
        <w:t xml:space="preserve"> </w:t>
      </w:r>
      <w:r>
        <w:tab/>
      </w:r>
      <w:r>
        <w:tab/>
      </w:r>
    </w:p>
    <w:p w14:paraId="1A1A9DF8" w14:textId="1A90E57B" w:rsidR="00495251" w:rsidRPr="00A44955" w:rsidRDefault="00495251" w:rsidP="00F01FA5">
      <w:pPr>
        <w:tabs>
          <w:tab w:val="left" w:pos="2835"/>
          <w:tab w:val="left" w:leader="underscore" w:pos="8505"/>
        </w:tabs>
        <w:spacing w:after="0" w:line="240" w:lineRule="auto"/>
        <w:rPr>
          <w:sz w:val="20"/>
          <w:szCs w:val="20"/>
        </w:rPr>
      </w:pPr>
      <w:r w:rsidRPr="092CF2B7">
        <w:rPr>
          <w:sz w:val="20"/>
          <w:szCs w:val="20"/>
        </w:rPr>
        <w:t>Plaats school:</w:t>
      </w:r>
      <w:r w:rsidR="36E22407" w:rsidRPr="563814D8">
        <w:rPr>
          <w:sz w:val="20"/>
          <w:szCs w:val="20"/>
        </w:rPr>
        <w:t xml:space="preserve"> </w:t>
      </w:r>
      <w:r>
        <w:tab/>
      </w:r>
      <w:r>
        <w:tab/>
      </w:r>
    </w:p>
    <w:p w14:paraId="0D0B940D" w14:textId="77777777" w:rsidR="00495251" w:rsidRPr="00A44955" w:rsidRDefault="00495251" w:rsidP="00F01FA5">
      <w:pPr>
        <w:tabs>
          <w:tab w:val="left" w:pos="2835"/>
          <w:tab w:val="left" w:leader="underscore" w:pos="8505"/>
          <w:tab w:val="left" w:leader="dot" w:pos="9639"/>
        </w:tabs>
        <w:spacing w:after="0" w:line="240" w:lineRule="auto"/>
        <w:rPr>
          <w:sz w:val="20"/>
          <w:szCs w:val="20"/>
        </w:rPr>
      </w:pPr>
    </w:p>
    <w:p w14:paraId="4D8405A4" w14:textId="77777777" w:rsidR="00495251" w:rsidRPr="00A44955" w:rsidRDefault="00495251" w:rsidP="00BD2C26">
      <w:pPr>
        <w:tabs>
          <w:tab w:val="left" w:pos="2835"/>
          <w:tab w:val="left" w:leader="dot" w:pos="9639"/>
        </w:tabs>
        <w:spacing w:after="0" w:line="240" w:lineRule="auto"/>
        <w:rPr>
          <w:b/>
          <w:sz w:val="20"/>
          <w:szCs w:val="20"/>
        </w:rPr>
      </w:pPr>
      <w:r w:rsidRPr="00A44955">
        <w:rPr>
          <w:b/>
          <w:sz w:val="20"/>
          <w:szCs w:val="20"/>
        </w:rPr>
        <w:t>Ondertekening ouder(s)/verzorger(s)</w:t>
      </w:r>
    </w:p>
    <w:p w14:paraId="7DE502D9" w14:textId="33171218" w:rsidR="00495251" w:rsidRPr="00A44955" w:rsidRDefault="00495251" w:rsidP="00F01FA5">
      <w:pPr>
        <w:tabs>
          <w:tab w:val="left" w:pos="2835"/>
          <w:tab w:val="left" w:leader="underscore" w:pos="4536"/>
          <w:tab w:val="left" w:leader="underscore" w:pos="8505"/>
        </w:tabs>
        <w:spacing w:after="0" w:line="240" w:lineRule="auto"/>
        <w:rPr>
          <w:sz w:val="20"/>
          <w:szCs w:val="20"/>
        </w:rPr>
      </w:pPr>
      <w:r w:rsidRPr="47977173">
        <w:rPr>
          <w:sz w:val="20"/>
          <w:szCs w:val="20"/>
        </w:rPr>
        <w:t>Datum:</w:t>
      </w:r>
      <w:r w:rsidR="470CA8EA" w:rsidRPr="563814D8">
        <w:rPr>
          <w:sz w:val="20"/>
          <w:szCs w:val="20"/>
        </w:rPr>
        <w:t xml:space="preserve"> </w:t>
      </w:r>
      <w:r>
        <w:tab/>
      </w:r>
      <w:r>
        <w:tab/>
      </w:r>
      <w:r w:rsidRPr="47977173">
        <w:rPr>
          <w:sz w:val="20"/>
          <w:szCs w:val="20"/>
        </w:rPr>
        <w:t>Handtekening:</w:t>
      </w:r>
      <w:r w:rsidR="0D97C7AF" w:rsidRPr="47977173">
        <w:rPr>
          <w:sz w:val="20"/>
          <w:szCs w:val="20"/>
        </w:rPr>
        <w:t xml:space="preserve"> </w:t>
      </w:r>
      <w:r>
        <w:tab/>
      </w:r>
    </w:p>
    <w:p w14:paraId="0E27B00A" w14:textId="77777777" w:rsidR="00495251" w:rsidRPr="00A44955" w:rsidRDefault="00495251" w:rsidP="00BD2C26">
      <w:pPr>
        <w:tabs>
          <w:tab w:val="left" w:pos="2835"/>
          <w:tab w:val="left" w:leader="dot" w:pos="4536"/>
          <w:tab w:val="left" w:leader="dot" w:pos="8505"/>
          <w:tab w:val="left" w:leader="dot" w:pos="9639"/>
        </w:tabs>
        <w:spacing w:after="0" w:line="240" w:lineRule="auto"/>
        <w:rPr>
          <w:b/>
          <w:sz w:val="20"/>
          <w:szCs w:val="20"/>
        </w:rPr>
      </w:pPr>
    </w:p>
    <w:p w14:paraId="78AC9825" w14:textId="508973FB" w:rsidR="00495251" w:rsidRPr="00A44955" w:rsidRDefault="00495251" w:rsidP="00BD2C26">
      <w:pPr>
        <w:tabs>
          <w:tab w:val="left" w:pos="2835"/>
          <w:tab w:val="left" w:leader="dot" w:pos="4536"/>
          <w:tab w:val="left" w:leader="dot" w:pos="8505"/>
          <w:tab w:val="left" w:leader="dot" w:pos="9639"/>
        </w:tabs>
        <w:spacing w:after="0" w:line="240" w:lineRule="auto"/>
        <w:rPr>
          <w:b/>
          <w:sz w:val="20"/>
          <w:szCs w:val="20"/>
        </w:rPr>
      </w:pPr>
      <w:r w:rsidRPr="00A44955">
        <w:rPr>
          <w:b/>
          <w:sz w:val="20"/>
          <w:szCs w:val="20"/>
        </w:rPr>
        <w:t>Teamleider</w:t>
      </w:r>
      <w:r>
        <w:tab/>
      </w:r>
    </w:p>
    <w:p w14:paraId="4633674E" w14:textId="6E219B5A" w:rsidR="00495251" w:rsidRDefault="00495251" w:rsidP="00F01FA5">
      <w:pPr>
        <w:tabs>
          <w:tab w:val="left" w:pos="2835"/>
          <w:tab w:val="left" w:leader="underscore" w:pos="4536"/>
          <w:tab w:val="left" w:leader="underscore" w:pos="8505"/>
          <w:tab w:val="left" w:leader="dot" w:pos="9639"/>
        </w:tabs>
        <w:spacing w:after="0" w:line="240" w:lineRule="auto"/>
        <w:rPr>
          <w:sz w:val="20"/>
          <w:szCs w:val="20"/>
        </w:rPr>
      </w:pPr>
      <w:r w:rsidRPr="47977173">
        <w:rPr>
          <w:sz w:val="20"/>
          <w:szCs w:val="20"/>
        </w:rPr>
        <w:t>Datum</w:t>
      </w:r>
      <w:r w:rsidR="0EA07AD0" w:rsidRPr="47977173">
        <w:rPr>
          <w:sz w:val="20"/>
          <w:szCs w:val="20"/>
        </w:rPr>
        <w:t>:</w:t>
      </w:r>
      <w:r w:rsidR="6CD621C8" w:rsidRPr="47977173">
        <w:rPr>
          <w:sz w:val="20"/>
          <w:szCs w:val="20"/>
        </w:rPr>
        <w:t xml:space="preserve"> </w:t>
      </w:r>
      <w:r>
        <w:tab/>
      </w:r>
      <w:r>
        <w:tab/>
      </w:r>
      <w:r w:rsidRPr="47977173">
        <w:rPr>
          <w:sz w:val="20"/>
          <w:szCs w:val="20"/>
        </w:rPr>
        <w:t>Handtekening:</w:t>
      </w:r>
      <w:r>
        <w:tab/>
      </w:r>
    </w:p>
    <w:p w14:paraId="2124D2CA" w14:textId="536526AA" w:rsidR="00640006" w:rsidRPr="00A44955" w:rsidRDefault="00640006" w:rsidP="00F01FA5">
      <w:pPr>
        <w:tabs>
          <w:tab w:val="left" w:pos="2835"/>
          <w:tab w:val="left" w:leader="underscore" w:pos="4536"/>
          <w:tab w:val="left" w:leader="underscore" w:pos="8505"/>
          <w:tab w:val="left" w:leader="dot" w:pos="9639"/>
        </w:tabs>
        <w:spacing w:after="0" w:line="240" w:lineRule="auto"/>
        <w:rPr>
          <w:sz w:val="20"/>
          <w:szCs w:val="20"/>
        </w:rPr>
      </w:pPr>
      <w:r w:rsidRPr="092CF2B7">
        <w:rPr>
          <w:sz w:val="20"/>
          <w:szCs w:val="20"/>
        </w:rPr>
        <w:t>De teamleider geeft:</w:t>
      </w:r>
      <w:r w:rsidR="37837F98" w:rsidRPr="563814D8">
        <w:rPr>
          <w:sz w:val="20"/>
          <w:szCs w:val="20"/>
        </w:rPr>
        <w:t xml:space="preserve"> </w:t>
      </w:r>
      <w:r>
        <w:tab/>
      </w:r>
      <w:r w:rsidRPr="092CF2B7">
        <w:rPr>
          <w:sz w:val="20"/>
          <w:szCs w:val="20"/>
        </w:rPr>
        <w:t>wel/niet toestemming</w:t>
      </w:r>
    </w:p>
    <w:p w14:paraId="14530C2D" w14:textId="10667EB0" w:rsidR="00495251" w:rsidRDefault="003B488D" w:rsidP="00F01FA5">
      <w:pPr>
        <w:tabs>
          <w:tab w:val="left" w:pos="2835"/>
          <w:tab w:val="left" w:leader="underscore" w:pos="8505"/>
        </w:tabs>
        <w:spacing w:after="0" w:line="240" w:lineRule="auto"/>
      </w:pPr>
      <w:r w:rsidRPr="092CF2B7">
        <w:rPr>
          <w:sz w:val="20"/>
          <w:szCs w:val="20"/>
        </w:rPr>
        <w:t>(</w:t>
      </w:r>
      <w:bookmarkStart w:id="1" w:name="_Int_pCS0ZW8C"/>
      <w:r w:rsidRPr="092CF2B7">
        <w:rPr>
          <w:sz w:val="20"/>
          <w:szCs w:val="20"/>
        </w:rPr>
        <w:t>evt.</w:t>
      </w:r>
      <w:bookmarkEnd w:id="1"/>
      <w:r w:rsidRPr="092CF2B7">
        <w:rPr>
          <w:sz w:val="20"/>
          <w:szCs w:val="20"/>
        </w:rPr>
        <w:t>) t</w:t>
      </w:r>
      <w:r w:rsidR="00495251" w:rsidRPr="092CF2B7">
        <w:rPr>
          <w:sz w:val="20"/>
          <w:szCs w:val="20"/>
        </w:rPr>
        <w:t>oelichting:</w:t>
      </w:r>
      <w:r w:rsidR="6F4A6633" w:rsidRPr="563814D8">
        <w:rPr>
          <w:sz w:val="20"/>
          <w:szCs w:val="20"/>
        </w:rPr>
        <w:t xml:space="preserve"> </w:t>
      </w:r>
      <w:r>
        <w:tab/>
      </w:r>
      <w:r>
        <w:tab/>
      </w:r>
      <w:r>
        <w:tab/>
      </w:r>
    </w:p>
    <w:p w14:paraId="60061E4C" w14:textId="77777777" w:rsidR="00495251" w:rsidRDefault="00495251" w:rsidP="00BD2C26">
      <w:pPr>
        <w:tabs>
          <w:tab w:val="left" w:pos="2835"/>
          <w:tab w:val="left" w:leader="dot" w:pos="9639"/>
        </w:tabs>
        <w:spacing w:after="0" w:line="240" w:lineRule="auto"/>
      </w:pPr>
    </w:p>
    <w:p w14:paraId="14812E9E" w14:textId="77777777" w:rsidR="00495251" w:rsidRPr="00A44955" w:rsidRDefault="00EC288C" w:rsidP="00BD2C26">
      <w:pPr>
        <w:tabs>
          <w:tab w:val="left" w:pos="2835"/>
          <w:tab w:val="left" w:leader="dot" w:pos="9639"/>
        </w:tabs>
        <w:spacing w:after="0" w:line="240" w:lineRule="auto"/>
        <w:rPr>
          <w:b/>
          <w:sz w:val="20"/>
          <w:szCs w:val="20"/>
        </w:rPr>
      </w:pPr>
      <w:r w:rsidRPr="4B81C0D5">
        <w:rPr>
          <w:b/>
          <w:bCs/>
          <w:sz w:val="20"/>
          <w:szCs w:val="20"/>
        </w:rPr>
        <w:t>Inleveren</w:t>
      </w:r>
    </w:p>
    <w:p w14:paraId="32C60AC0" w14:textId="0623FACE" w:rsidR="4350EC89" w:rsidRDefault="4350EC89" w:rsidP="4B81C0D5">
      <w:pPr>
        <w:tabs>
          <w:tab w:val="left" w:pos="2835"/>
          <w:tab w:val="left" w:leader="dot" w:pos="9639"/>
        </w:tabs>
        <w:spacing w:after="0" w:line="240" w:lineRule="auto"/>
        <w:rPr>
          <w:sz w:val="20"/>
          <w:szCs w:val="20"/>
        </w:rPr>
      </w:pPr>
      <w:r w:rsidRPr="4B81C0D5">
        <w:rPr>
          <w:sz w:val="20"/>
          <w:szCs w:val="20"/>
        </w:rPr>
        <w:t xml:space="preserve">U moet dit aanvraagformulier minstens 8 weken </w:t>
      </w:r>
      <w:r w:rsidR="5A0E6059" w:rsidRPr="4B81C0D5">
        <w:rPr>
          <w:sz w:val="20"/>
          <w:szCs w:val="20"/>
        </w:rPr>
        <w:t>van tevoren</w:t>
      </w:r>
      <w:r w:rsidRPr="4B81C0D5">
        <w:rPr>
          <w:sz w:val="20"/>
          <w:szCs w:val="20"/>
        </w:rPr>
        <w:t xml:space="preserve"> inl</w:t>
      </w:r>
      <w:r w:rsidR="65366174" w:rsidRPr="4B81C0D5">
        <w:rPr>
          <w:sz w:val="20"/>
          <w:szCs w:val="20"/>
        </w:rPr>
        <w:t>everen bij de teamleider, b</w:t>
      </w:r>
      <w:r w:rsidRPr="4B81C0D5">
        <w:rPr>
          <w:sz w:val="20"/>
          <w:szCs w:val="20"/>
        </w:rPr>
        <w:t>ehalve als u een goede reden heeft waardoor dat niet kan.</w:t>
      </w:r>
    </w:p>
    <w:p w14:paraId="44EAFD9C" w14:textId="77777777" w:rsidR="00EC288C" w:rsidRPr="00A44955" w:rsidRDefault="00EC288C" w:rsidP="00BD2C26">
      <w:pPr>
        <w:tabs>
          <w:tab w:val="left" w:pos="2835"/>
          <w:tab w:val="left" w:leader="dot" w:pos="9639"/>
        </w:tabs>
        <w:spacing w:after="0" w:line="240" w:lineRule="auto"/>
        <w:rPr>
          <w:b/>
          <w:sz w:val="20"/>
          <w:szCs w:val="20"/>
        </w:rPr>
      </w:pPr>
    </w:p>
    <w:p w14:paraId="420A6FDE" w14:textId="079A32A3" w:rsidR="00EC288C" w:rsidRPr="00A44955" w:rsidRDefault="00EC288C" w:rsidP="4B81C0D5">
      <w:pPr>
        <w:tabs>
          <w:tab w:val="left" w:pos="2835"/>
          <w:tab w:val="left" w:leader="dot" w:pos="9639"/>
        </w:tabs>
        <w:spacing w:after="0" w:line="240" w:lineRule="auto"/>
        <w:rPr>
          <w:b/>
          <w:bCs/>
          <w:sz w:val="20"/>
          <w:szCs w:val="20"/>
        </w:rPr>
      </w:pPr>
      <w:r w:rsidRPr="4B81C0D5">
        <w:rPr>
          <w:b/>
          <w:bCs/>
          <w:sz w:val="20"/>
          <w:szCs w:val="20"/>
        </w:rPr>
        <w:t>Bij te voegen stukken</w:t>
      </w:r>
    </w:p>
    <w:p w14:paraId="5F92F524" w14:textId="5E07C534" w:rsidR="1CDB7076" w:rsidRDefault="1CDB7076" w:rsidP="4B81C0D5">
      <w:pPr>
        <w:tabs>
          <w:tab w:val="left" w:pos="2835"/>
          <w:tab w:val="left" w:leader="dot" w:pos="9639"/>
        </w:tabs>
        <w:spacing w:after="0" w:line="240" w:lineRule="auto"/>
        <w:rPr>
          <w:sz w:val="20"/>
          <w:szCs w:val="20"/>
        </w:rPr>
      </w:pPr>
      <w:r w:rsidRPr="4B81C0D5">
        <w:rPr>
          <w:sz w:val="20"/>
          <w:szCs w:val="20"/>
        </w:rPr>
        <w:t>Bij de aanvraag stuur</w:t>
      </w:r>
      <w:r w:rsidR="39122E31" w:rsidRPr="4B81C0D5">
        <w:rPr>
          <w:sz w:val="20"/>
          <w:szCs w:val="20"/>
        </w:rPr>
        <w:t>t u</w:t>
      </w:r>
      <w:r w:rsidRPr="4B81C0D5">
        <w:rPr>
          <w:sz w:val="20"/>
          <w:szCs w:val="20"/>
        </w:rPr>
        <w:t xml:space="preserve"> de werkgeversverklaring mee of een bewijs van de bijzonder</w:t>
      </w:r>
      <w:r w:rsidR="7A554AB4" w:rsidRPr="4B81C0D5">
        <w:rPr>
          <w:sz w:val="20"/>
          <w:szCs w:val="20"/>
        </w:rPr>
        <w:t>e</w:t>
      </w:r>
      <w:r w:rsidRPr="4B81C0D5">
        <w:rPr>
          <w:sz w:val="20"/>
          <w:szCs w:val="20"/>
        </w:rPr>
        <w:t xml:space="preserve"> situatie, bijvoorbeeld een foto van de uitnodiging, rouwkaart of dok</w:t>
      </w:r>
      <w:r w:rsidR="4D9DA71A" w:rsidRPr="4B81C0D5">
        <w:rPr>
          <w:sz w:val="20"/>
          <w:szCs w:val="20"/>
        </w:rPr>
        <w:t xml:space="preserve">tersverklaring. (Op de </w:t>
      </w:r>
      <w:r w:rsidR="03907764" w:rsidRPr="4B81C0D5">
        <w:rPr>
          <w:sz w:val="20"/>
          <w:szCs w:val="20"/>
        </w:rPr>
        <w:t>achterkant</w:t>
      </w:r>
      <w:r w:rsidR="4D9DA71A" w:rsidRPr="4B81C0D5">
        <w:rPr>
          <w:sz w:val="20"/>
          <w:szCs w:val="20"/>
        </w:rPr>
        <w:t xml:space="preserve"> van dit formulier vindt u hier meer uitleg over).</w:t>
      </w:r>
    </w:p>
    <w:p w14:paraId="4B94D5A5" w14:textId="77777777" w:rsidR="00EC288C" w:rsidRPr="00A44955" w:rsidRDefault="00EC288C" w:rsidP="00BD2C26">
      <w:pPr>
        <w:tabs>
          <w:tab w:val="left" w:pos="2835"/>
          <w:tab w:val="left" w:leader="dot" w:pos="9639"/>
        </w:tabs>
        <w:spacing w:after="0" w:line="240" w:lineRule="auto"/>
        <w:rPr>
          <w:b/>
          <w:sz w:val="20"/>
          <w:szCs w:val="20"/>
        </w:rPr>
      </w:pPr>
    </w:p>
    <w:p w14:paraId="477B825B" w14:textId="77777777" w:rsidR="00EC288C" w:rsidRPr="00A44955" w:rsidRDefault="00EC288C" w:rsidP="00BD2C26">
      <w:pPr>
        <w:tabs>
          <w:tab w:val="left" w:pos="2835"/>
          <w:tab w:val="left" w:leader="dot" w:pos="9639"/>
        </w:tabs>
        <w:spacing w:after="0" w:line="240" w:lineRule="auto"/>
        <w:rPr>
          <w:b/>
          <w:sz w:val="20"/>
          <w:szCs w:val="20"/>
        </w:rPr>
      </w:pPr>
      <w:r w:rsidRPr="47977173">
        <w:rPr>
          <w:b/>
          <w:bCs/>
          <w:sz w:val="20"/>
          <w:szCs w:val="20"/>
        </w:rPr>
        <w:t>Informatie</w:t>
      </w:r>
    </w:p>
    <w:p w14:paraId="1829214A" w14:textId="24517ECB" w:rsidR="59564740" w:rsidRDefault="59564740" w:rsidP="47977173">
      <w:pPr>
        <w:tabs>
          <w:tab w:val="left" w:pos="2835"/>
          <w:tab w:val="left" w:leader="dot" w:pos="9639"/>
        </w:tabs>
        <w:spacing w:after="0" w:line="240" w:lineRule="auto"/>
      </w:pPr>
      <w:r w:rsidRPr="47977173">
        <w:rPr>
          <w:sz w:val="20"/>
          <w:szCs w:val="20"/>
        </w:rPr>
        <w:t>Heeft u nog vragen? Neem dan contact op met de leerplichtambtenaar van uw gemeente.</w:t>
      </w:r>
    </w:p>
    <w:p w14:paraId="59FAC4FE" w14:textId="5EDD9F01" w:rsidR="7F856E13" w:rsidRDefault="7F856E13" w:rsidP="7F856E13">
      <w:pPr>
        <w:tabs>
          <w:tab w:val="left" w:pos="2835"/>
          <w:tab w:val="left" w:leader="dot" w:pos="9639"/>
        </w:tabs>
        <w:spacing w:after="0" w:line="240" w:lineRule="auto"/>
        <w:rPr>
          <w:sz w:val="20"/>
          <w:szCs w:val="20"/>
        </w:rPr>
      </w:pPr>
    </w:p>
    <w:p w14:paraId="24590E9C" w14:textId="068D98BA" w:rsidR="00EC288C" w:rsidRPr="00EC288C" w:rsidRDefault="00B15F54" w:rsidP="00BD2C26">
      <w:pPr>
        <w:tabs>
          <w:tab w:val="left" w:pos="2835"/>
          <w:tab w:val="left" w:leader="dot" w:pos="9639"/>
        </w:tabs>
        <w:spacing w:after="0" w:line="240" w:lineRule="auto"/>
        <w:rPr>
          <w:b/>
        </w:rPr>
      </w:pPr>
      <w:r w:rsidRPr="00EC288C">
        <w:rPr>
          <w:b/>
        </w:rPr>
        <w:lastRenderedPageBreak/>
        <w:t xml:space="preserve">RICHTLIJNEN </w:t>
      </w:r>
      <w:r w:rsidR="00E562CF">
        <w:rPr>
          <w:b/>
        </w:rPr>
        <w:t xml:space="preserve">VOOR </w:t>
      </w:r>
      <w:r w:rsidRPr="00EC288C">
        <w:rPr>
          <w:b/>
        </w:rPr>
        <w:t>AANVRAGEN EX</w:t>
      </w:r>
      <w:r>
        <w:rPr>
          <w:b/>
        </w:rPr>
        <w:t>T</w:t>
      </w:r>
      <w:r w:rsidRPr="00EC288C">
        <w:rPr>
          <w:b/>
        </w:rPr>
        <w:t>RA VERLOF</w:t>
      </w:r>
    </w:p>
    <w:p w14:paraId="3656B9AB" w14:textId="77777777" w:rsidR="00EC288C" w:rsidRPr="00EC288C" w:rsidRDefault="00EC288C" w:rsidP="00BD2C26">
      <w:pPr>
        <w:tabs>
          <w:tab w:val="left" w:pos="2835"/>
          <w:tab w:val="left" w:leader="dot" w:pos="9639"/>
        </w:tabs>
        <w:spacing w:after="0" w:line="240" w:lineRule="auto"/>
        <w:rPr>
          <w:b/>
        </w:rPr>
      </w:pPr>
    </w:p>
    <w:p w14:paraId="3A55A963" w14:textId="0CFE1757" w:rsidR="00EC288C" w:rsidRPr="002050BD" w:rsidRDefault="00EC288C" w:rsidP="18054182">
      <w:pPr>
        <w:pStyle w:val="Lijstalinea"/>
        <w:numPr>
          <w:ilvl w:val="0"/>
          <w:numId w:val="9"/>
        </w:numPr>
        <w:tabs>
          <w:tab w:val="left" w:pos="2835"/>
          <w:tab w:val="left" w:leader="dot" w:pos="9639"/>
        </w:tabs>
        <w:spacing w:after="0" w:line="240" w:lineRule="auto"/>
        <w:rPr>
          <w:b/>
          <w:bCs/>
          <w:sz w:val="18"/>
          <w:szCs w:val="18"/>
          <w:u w:val="single"/>
        </w:rPr>
      </w:pPr>
      <w:r w:rsidRPr="18054182">
        <w:rPr>
          <w:b/>
          <w:bCs/>
          <w:sz w:val="18"/>
          <w:szCs w:val="18"/>
          <w:u w:val="single"/>
        </w:rPr>
        <w:t>Verlof</w:t>
      </w:r>
      <w:r w:rsidR="15AAE5D5" w:rsidRPr="18054182">
        <w:rPr>
          <w:b/>
          <w:bCs/>
          <w:sz w:val="18"/>
          <w:szCs w:val="18"/>
          <w:u w:val="single"/>
        </w:rPr>
        <w:t xml:space="preserve"> </w:t>
      </w:r>
      <w:r w:rsidR="00B17466">
        <w:rPr>
          <w:b/>
          <w:bCs/>
          <w:sz w:val="18"/>
          <w:szCs w:val="18"/>
          <w:u w:val="single"/>
        </w:rPr>
        <w:t xml:space="preserve">vanwege </w:t>
      </w:r>
      <w:r w:rsidR="15AAE5D5" w:rsidRPr="18054182">
        <w:rPr>
          <w:b/>
          <w:bCs/>
          <w:sz w:val="18"/>
          <w:szCs w:val="18"/>
          <w:u w:val="single"/>
        </w:rPr>
        <w:t>specifieke aard van het beroep</w:t>
      </w:r>
      <w:r w:rsidR="684A826E" w:rsidRPr="18054182">
        <w:rPr>
          <w:b/>
          <w:bCs/>
          <w:sz w:val="18"/>
          <w:szCs w:val="18"/>
          <w:u w:val="single"/>
        </w:rPr>
        <w:t xml:space="preserve"> </w:t>
      </w:r>
    </w:p>
    <w:p w14:paraId="14CD287F" w14:textId="3296B63A" w:rsidR="16531835" w:rsidRDefault="00B17466" w:rsidP="18054182">
      <w:pPr>
        <w:tabs>
          <w:tab w:val="left" w:pos="2835"/>
          <w:tab w:val="left" w:leader="dot" w:pos="9639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Volgens</w:t>
      </w:r>
      <w:r w:rsidR="16531835" w:rsidRPr="18054182">
        <w:rPr>
          <w:sz w:val="18"/>
          <w:szCs w:val="18"/>
        </w:rPr>
        <w:t xml:space="preserve"> artikel 11, onder f en 13a, tweede lid van de Leerplichtwet.</w:t>
      </w:r>
    </w:p>
    <w:p w14:paraId="0B74B743" w14:textId="33CC2AEF" w:rsidR="00EC288C" w:rsidRPr="002050BD" w:rsidRDefault="00EC288C" w:rsidP="00BD2C26">
      <w:pPr>
        <w:tabs>
          <w:tab w:val="left" w:pos="2835"/>
          <w:tab w:val="left" w:leader="dot" w:pos="9639"/>
        </w:tabs>
        <w:spacing w:after="0" w:line="240" w:lineRule="auto"/>
        <w:rPr>
          <w:sz w:val="18"/>
          <w:szCs w:val="18"/>
        </w:rPr>
      </w:pPr>
      <w:r w:rsidRPr="002050BD">
        <w:rPr>
          <w:sz w:val="18"/>
          <w:szCs w:val="18"/>
        </w:rPr>
        <w:t xml:space="preserve">De leerplichtwet stelt heel duidelijk dat vakantie onder schooltijd </w:t>
      </w:r>
      <w:r w:rsidR="004E609F">
        <w:rPr>
          <w:sz w:val="18"/>
          <w:szCs w:val="18"/>
        </w:rPr>
        <w:t xml:space="preserve">bijna nooit </w:t>
      </w:r>
      <w:r w:rsidR="00561712">
        <w:rPr>
          <w:sz w:val="18"/>
          <w:szCs w:val="18"/>
        </w:rPr>
        <w:t>mogelijk is</w:t>
      </w:r>
      <w:r w:rsidRPr="002050BD">
        <w:rPr>
          <w:sz w:val="18"/>
          <w:szCs w:val="18"/>
        </w:rPr>
        <w:t xml:space="preserve">. </w:t>
      </w:r>
      <w:r w:rsidR="007F586B">
        <w:rPr>
          <w:sz w:val="18"/>
          <w:szCs w:val="18"/>
        </w:rPr>
        <w:t xml:space="preserve">Extra vakantie kan alleen worden toegestaan </w:t>
      </w:r>
      <w:r w:rsidRPr="002050BD">
        <w:rPr>
          <w:sz w:val="18"/>
          <w:szCs w:val="18"/>
        </w:rPr>
        <w:t xml:space="preserve">als aan alle drie de volgende voorwaarden </w:t>
      </w:r>
      <w:r w:rsidR="004E609F">
        <w:rPr>
          <w:sz w:val="18"/>
          <w:szCs w:val="18"/>
        </w:rPr>
        <w:t>wordt voldaan:</w:t>
      </w:r>
    </w:p>
    <w:p w14:paraId="72D61810" w14:textId="14D56FAD" w:rsidR="00EC288C" w:rsidRPr="002050BD" w:rsidRDefault="00EC288C" w:rsidP="00BD2C26">
      <w:pPr>
        <w:spacing w:after="0" w:line="240" w:lineRule="auto"/>
        <w:ind w:left="284" w:hanging="284"/>
        <w:rPr>
          <w:sz w:val="18"/>
          <w:szCs w:val="18"/>
        </w:rPr>
      </w:pPr>
      <w:r w:rsidRPr="4ECA00D9">
        <w:rPr>
          <w:sz w:val="18"/>
          <w:szCs w:val="18"/>
        </w:rPr>
        <w:t>1.</w:t>
      </w:r>
      <w:r>
        <w:tab/>
      </w:r>
      <w:r w:rsidR="008C7238">
        <w:rPr>
          <w:sz w:val="18"/>
          <w:szCs w:val="18"/>
        </w:rPr>
        <w:t>E</w:t>
      </w:r>
      <w:r w:rsidR="00F658CB">
        <w:rPr>
          <w:sz w:val="18"/>
          <w:szCs w:val="18"/>
        </w:rPr>
        <w:t>én</w:t>
      </w:r>
      <w:r w:rsidRPr="4ECA00D9">
        <w:rPr>
          <w:sz w:val="18"/>
          <w:szCs w:val="18"/>
        </w:rPr>
        <w:t xml:space="preserve"> van de ouder(s)/verzorger(s) </w:t>
      </w:r>
      <w:r w:rsidR="00561712">
        <w:rPr>
          <w:sz w:val="18"/>
          <w:szCs w:val="18"/>
        </w:rPr>
        <w:t xml:space="preserve">heeft </w:t>
      </w:r>
      <w:r w:rsidRPr="4ECA00D9">
        <w:rPr>
          <w:sz w:val="18"/>
          <w:szCs w:val="18"/>
        </w:rPr>
        <w:t>een beroep met seizoensgebonden werk</w:t>
      </w:r>
      <w:r w:rsidR="00CE4CEE">
        <w:rPr>
          <w:sz w:val="18"/>
          <w:szCs w:val="18"/>
        </w:rPr>
        <w:t xml:space="preserve"> of </w:t>
      </w:r>
      <w:r w:rsidR="1BA1CFD2" w:rsidRPr="4ECA00D9">
        <w:rPr>
          <w:sz w:val="18"/>
          <w:szCs w:val="18"/>
        </w:rPr>
        <w:t>werk</w:t>
      </w:r>
      <w:r w:rsidR="008D1F42">
        <w:rPr>
          <w:sz w:val="18"/>
          <w:szCs w:val="18"/>
        </w:rPr>
        <w:t xml:space="preserve"> met </w:t>
      </w:r>
      <w:r w:rsidR="1BA1CFD2" w:rsidRPr="4ECA00D9">
        <w:rPr>
          <w:sz w:val="18"/>
          <w:szCs w:val="18"/>
        </w:rPr>
        <w:t>piekdrukte</w:t>
      </w:r>
      <w:r w:rsidR="008D1F42">
        <w:rPr>
          <w:sz w:val="18"/>
          <w:szCs w:val="18"/>
        </w:rPr>
        <w:t xml:space="preserve">, zoals </w:t>
      </w:r>
      <w:r w:rsidRPr="4ECA00D9">
        <w:rPr>
          <w:sz w:val="18"/>
          <w:szCs w:val="18"/>
        </w:rPr>
        <w:t xml:space="preserve">in de </w:t>
      </w:r>
      <w:r w:rsidR="008D1F42">
        <w:rPr>
          <w:sz w:val="18"/>
          <w:szCs w:val="18"/>
        </w:rPr>
        <w:t>landbouw</w:t>
      </w:r>
      <w:r w:rsidRPr="4ECA00D9">
        <w:rPr>
          <w:sz w:val="18"/>
          <w:szCs w:val="18"/>
        </w:rPr>
        <w:t xml:space="preserve"> of de horeca.</w:t>
      </w:r>
    </w:p>
    <w:p w14:paraId="0A6B3F56" w14:textId="381429FC" w:rsidR="00EC288C" w:rsidRPr="002050BD" w:rsidRDefault="00EC288C" w:rsidP="00BD2C26">
      <w:pPr>
        <w:spacing w:after="0" w:line="240" w:lineRule="auto"/>
        <w:ind w:left="284" w:hanging="284"/>
        <w:rPr>
          <w:sz w:val="18"/>
          <w:szCs w:val="18"/>
        </w:rPr>
      </w:pPr>
      <w:r w:rsidRPr="002050BD">
        <w:rPr>
          <w:sz w:val="18"/>
          <w:szCs w:val="18"/>
        </w:rPr>
        <w:t>2.</w:t>
      </w:r>
      <w:r w:rsidRPr="002050BD">
        <w:rPr>
          <w:sz w:val="18"/>
          <w:szCs w:val="18"/>
        </w:rPr>
        <w:tab/>
      </w:r>
      <w:r w:rsidR="00A90362">
        <w:rPr>
          <w:sz w:val="18"/>
          <w:szCs w:val="18"/>
        </w:rPr>
        <w:t>H</w:t>
      </w:r>
      <w:r w:rsidRPr="002050BD">
        <w:rPr>
          <w:sz w:val="18"/>
          <w:szCs w:val="18"/>
        </w:rPr>
        <w:t xml:space="preserve">et gezin </w:t>
      </w:r>
      <w:r w:rsidR="00A90362">
        <w:rPr>
          <w:sz w:val="18"/>
          <w:szCs w:val="18"/>
        </w:rPr>
        <w:t xml:space="preserve">kan </w:t>
      </w:r>
      <w:r w:rsidRPr="002050BD">
        <w:rPr>
          <w:sz w:val="18"/>
          <w:szCs w:val="18"/>
        </w:rPr>
        <w:t>in geen</w:t>
      </w:r>
      <w:r w:rsidR="005B6B90">
        <w:rPr>
          <w:sz w:val="18"/>
          <w:szCs w:val="18"/>
        </w:rPr>
        <w:t xml:space="preserve"> enkele </w:t>
      </w:r>
      <w:r w:rsidRPr="002050BD">
        <w:rPr>
          <w:sz w:val="18"/>
          <w:szCs w:val="18"/>
        </w:rPr>
        <w:t>schoolvakantie twee weken aaneengesloten met vakantie.</w:t>
      </w:r>
    </w:p>
    <w:p w14:paraId="5EA94373" w14:textId="4E90CCE7" w:rsidR="00EC288C" w:rsidRPr="002050BD" w:rsidRDefault="00EC288C" w:rsidP="00BD2C26">
      <w:pPr>
        <w:spacing w:after="0" w:line="240" w:lineRule="auto"/>
        <w:ind w:left="284" w:hanging="284"/>
        <w:rPr>
          <w:sz w:val="18"/>
          <w:szCs w:val="18"/>
        </w:rPr>
      </w:pPr>
      <w:r w:rsidRPr="18054182">
        <w:rPr>
          <w:sz w:val="18"/>
          <w:szCs w:val="18"/>
        </w:rPr>
        <w:t>3.</w:t>
      </w:r>
      <w:r>
        <w:tab/>
      </w:r>
      <w:r w:rsidR="22C25212" w:rsidRPr="18054182">
        <w:rPr>
          <w:sz w:val="18"/>
          <w:szCs w:val="18"/>
        </w:rPr>
        <w:t>Dit verlof</w:t>
      </w:r>
      <w:r w:rsidR="007A69E8">
        <w:rPr>
          <w:sz w:val="18"/>
          <w:szCs w:val="18"/>
        </w:rPr>
        <w:t xml:space="preserve"> </w:t>
      </w:r>
      <w:r w:rsidR="00082FE7">
        <w:rPr>
          <w:sz w:val="18"/>
          <w:szCs w:val="18"/>
        </w:rPr>
        <w:t>mag</w:t>
      </w:r>
      <w:r w:rsidR="007A69E8">
        <w:rPr>
          <w:sz w:val="18"/>
          <w:szCs w:val="18"/>
        </w:rPr>
        <w:t xml:space="preserve"> </w:t>
      </w:r>
      <w:r w:rsidRPr="18054182">
        <w:rPr>
          <w:sz w:val="18"/>
          <w:szCs w:val="18"/>
        </w:rPr>
        <w:t>niet in de eerste twee weken van het schooljaar</w:t>
      </w:r>
      <w:r w:rsidR="00082FE7">
        <w:rPr>
          <w:sz w:val="18"/>
          <w:szCs w:val="18"/>
        </w:rPr>
        <w:t xml:space="preserve"> vallen.</w:t>
      </w:r>
    </w:p>
    <w:p w14:paraId="45FB0818" w14:textId="77777777" w:rsidR="00EC288C" w:rsidRPr="002050BD" w:rsidRDefault="00EC288C" w:rsidP="00BD2C26">
      <w:pPr>
        <w:spacing w:after="0" w:line="240" w:lineRule="auto"/>
        <w:ind w:left="284" w:hanging="284"/>
        <w:rPr>
          <w:sz w:val="18"/>
          <w:szCs w:val="18"/>
        </w:rPr>
      </w:pPr>
    </w:p>
    <w:p w14:paraId="49BC7819" w14:textId="77777777" w:rsidR="00EC288C" w:rsidRPr="002050BD" w:rsidRDefault="00EC288C" w:rsidP="00BD2C26">
      <w:pPr>
        <w:spacing w:after="0" w:line="240" w:lineRule="auto"/>
        <w:ind w:left="284" w:hanging="284"/>
        <w:rPr>
          <w:sz w:val="18"/>
          <w:szCs w:val="18"/>
        </w:rPr>
      </w:pPr>
      <w:r w:rsidRPr="002050BD">
        <w:rPr>
          <w:sz w:val="18"/>
          <w:szCs w:val="18"/>
        </w:rPr>
        <w:t>Daarbij geldt het volgende:</w:t>
      </w:r>
    </w:p>
    <w:p w14:paraId="0A5B488C" w14:textId="069BB5BD" w:rsidR="00EC288C" w:rsidRPr="002050BD" w:rsidRDefault="00EC288C" w:rsidP="00BD2C26">
      <w:pPr>
        <w:pStyle w:val="Lijstalinea"/>
        <w:numPr>
          <w:ilvl w:val="0"/>
          <w:numId w:val="11"/>
        </w:numPr>
        <w:spacing w:after="0" w:line="240" w:lineRule="auto"/>
        <w:rPr>
          <w:sz w:val="18"/>
          <w:szCs w:val="18"/>
        </w:rPr>
      </w:pPr>
      <w:r w:rsidRPr="4ECA00D9">
        <w:rPr>
          <w:sz w:val="18"/>
          <w:szCs w:val="18"/>
        </w:rPr>
        <w:t xml:space="preserve">De aard van </w:t>
      </w:r>
      <w:r w:rsidR="00245CCF">
        <w:rPr>
          <w:sz w:val="18"/>
          <w:szCs w:val="18"/>
        </w:rPr>
        <w:t xml:space="preserve">het </w:t>
      </w:r>
      <w:r w:rsidRPr="4ECA00D9">
        <w:rPr>
          <w:sz w:val="18"/>
          <w:szCs w:val="18"/>
        </w:rPr>
        <w:t xml:space="preserve">beroep </w:t>
      </w:r>
      <w:r w:rsidR="00245CCF">
        <w:rPr>
          <w:sz w:val="18"/>
          <w:szCs w:val="18"/>
        </w:rPr>
        <w:t xml:space="preserve">moet </w:t>
      </w:r>
      <w:r w:rsidRPr="4ECA00D9">
        <w:rPr>
          <w:sz w:val="18"/>
          <w:szCs w:val="18"/>
        </w:rPr>
        <w:t>word</w:t>
      </w:r>
      <w:r w:rsidR="00245CCF">
        <w:rPr>
          <w:sz w:val="18"/>
          <w:szCs w:val="18"/>
        </w:rPr>
        <w:t xml:space="preserve">en aangetoond met </w:t>
      </w:r>
      <w:r w:rsidRPr="4ECA00D9">
        <w:rPr>
          <w:sz w:val="18"/>
          <w:szCs w:val="18"/>
        </w:rPr>
        <w:t xml:space="preserve">een werkgeversverklaring. Bij een eigen </w:t>
      </w:r>
      <w:r w:rsidR="000C03D1">
        <w:rPr>
          <w:sz w:val="18"/>
          <w:szCs w:val="18"/>
        </w:rPr>
        <w:t>bedrijf</w:t>
      </w:r>
      <w:r w:rsidR="005517AA">
        <w:rPr>
          <w:sz w:val="18"/>
          <w:szCs w:val="18"/>
        </w:rPr>
        <w:t xml:space="preserve"> vult de aanvrager zelf de verklaring </w:t>
      </w:r>
      <w:r w:rsidR="001C0C4A">
        <w:rPr>
          <w:sz w:val="18"/>
          <w:szCs w:val="18"/>
        </w:rPr>
        <w:t xml:space="preserve">in </w:t>
      </w:r>
      <w:r w:rsidR="005517AA">
        <w:rPr>
          <w:sz w:val="18"/>
          <w:szCs w:val="18"/>
        </w:rPr>
        <w:t>en moet de aanvrager aantonen dat het werk seizoensgebonden is.</w:t>
      </w:r>
      <w:r w:rsidRPr="4ECA00D9">
        <w:rPr>
          <w:sz w:val="18"/>
          <w:szCs w:val="18"/>
        </w:rPr>
        <w:t xml:space="preserve"> </w:t>
      </w:r>
    </w:p>
    <w:p w14:paraId="286570B7" w14:textId="628830C3" w:rsidR="00EC288C" w:rsidRPr="002050BD" w:rsidRDefault="00EC288C" w:rsidP="00BD2C26">
      <w:pPr>
        <w:pStyle w:val="Lijstalinea"/>
        <w:numPr>
          <w:ilvl w:val="0"/>
          <w:numId w:val="11"/>
        </w:numPr>
        <w:spacing w:after="0" w:line="240" w:lineRule="auto"/>
        <w:rPr>
          <w:sz w:val="18"/>
          <w:szCs w:val="18"/>
        </w:rPr>
      </w:pPr>
      <w:r w:rsidRPr="18054182">
        <w:rPr>
          <w:sz w:val="18"/>
          <w:szCs w:val="18"/>
        </w:rPr>
        <w:t xml:space="preserve">Een verzoek om vakantieverlof </w:t>
      </w:r>
      <w:r w:rsidR="00D54E2F">
        <w:rPr>
          <w:sz w:val="18"/>
          <w:szCs w:val="18"/>
        </w:rPr>
        <w:t>moet op tijd worden ingediend bij de</w:t>
      </w:r>
      <w:r w:rsidRPr="18054182">
        <w:rPr>
          <w:sz w:val="18"/>
          <w:szCs w:val="18"/>
        </w:rPr>
        <w:t xml:space="preserve"> teamleider van de school</w:t>
      </w:r>
      <w:r w:rsidR="00D54E2F">
        <w:rPr>
          <w:sz w:val="18"/>
          <w:szCs w:val="18"/>
        </w:rPr>
        <w:t>,</w:t>
      </w:r>
      <w:r w:rsidRPr="18054182">
        <w:rPr>
          <w:sz w:val="18"/>
          <w:szCs w:val="18"/>
        </w:rPr>
        <w:t xml:space="preserve"> bij voorkeur 8 weken van tevoren.</w:t>
      </w:r>
    </w:p>
    <w:p w14:paraId="6FE2DDB1" w14:textId="7034255F" w:rsidR="00EC288C" w:rsidRPr="002050BD" w:rsidRDefault="2D66AA36" w:rsidP="4ECA00D9">
      <w:pPr>
        <w:pStyle w:val="Lijstalinea"/>
        <w:numPr>
          <w:ilvl w:val="0"/>
          <w:numId w:val="11"/>
        </w:numPr>
        <w:spacing w:after="0" w:line="240" w:lineRule="auto"/>
        <w:rPr>
          <w:sz w:val="18"/>
          <w:szCs w:val="18"/>
        </w:rPr>
      </w:pPr>
      <w:r w:rsidRPr="4ECA00D9">
        <w:rPr>
          <w:sz w:val="18"/>
          <w:szCs w:val="18"/>
        </w:rPr>
        <w:t xml:space="preserve">Dit </w:t>
      </w:r>
      <w:r w:rsidR="00EC288C" w:rsidRPr="4ECA00D9">
        <w:rPr>
          <w:sz w:val="18"/>
          <w:szCs w:val="18"/>
        </w:rPr>
        <w:t>verlof mag één</w:t>
      </w:r>
      <w:r w:rsidR="00D54E2F">
        <w:rPr>
          <w:sz w:val="18"/>
          <w:szCs w:val="18"/>
        </w:rPr>
        <w:t xml:space="preserve"> keer</w:t>
      </w:r>
      <w:r w:rsidR="00EC288C" w:rsidRPr="4ECA00D9">
        <w:rPr>
          <w:sz w:val="18"/>
          <w:szCs w:val="18"/>
        </w:rPr>
        <w:t xml:space="preserve"> per schooljaar wo</w:t>
      </w:r>
      <w:r w:rsidR="00BD2C26" w:rsidRPr="4ECA00D9">
        <w:rPr>
          <w:sz w:val="18"/>
          <w:szCs w:val="18"/>
        </w:rPr>
        <w:t>r</w:t>
      </w:r>
      <w:r w:rsidR="00EC288C" w:rsidRPr="4ECA00D9">
        <w:rPr>
          <w:sz w:val="18"/>
          <w:szCs w:val="18"/>
        </w:rPr>
        <w:t>den verleend</w:t>
      </w:r>
      <w:r w:rsidR="00E51DE7">
        <w:rPr>
          <w:sz w:val="18"/>
          <w:szCs w:val="18"/>
        </w:rPr>
        <w:t xml:space="preserve"> en </w:t>
      </w:r>
      <w:r w:rsidR="00EC288C" w:rsidRPr="4ECA00D9">
        <w:rPr>
          <w:sz w:val="18"/>
          <w:szCs w:val="18"/>
        </w:rPr>
        <w:t>niet langer duren dan 10 schooldagen</w:t>
      </w:r>
      <w:r w:rsidR="00E51DE7">
        <w:rPr>
          <w:sz w:val="18"/>
          <w:szCs w:val="18"/>
        </w:rPr>
        <w:t>.</w:t>
      </w:r>
    </w:p>
    <w:p w14:paraId="049F31CB" w14:textId="77777777" w:rsidR="00BD2C26" w:rsidRPr="003B488D" w:rsidRDefault="00BD2C26" w:rsidP="00BD2C26">
      <w:pPr>
        <w:pStyle w:val="Lijstalinea"/>
        <w:spacing w:after="0" w:line="240" w:lineRule="auto"/>
        <w:ind w:left="360"/>
        <w:rPr>
          <w:sz w:val="18"/>
          <w:szCs w:val="18"/>
        </w:rPr>
      </w:pPr>
    </w:p>
    <w:p w14:paraId="492186C1" w14:textId="77777777" w:rsidR="003F2E33" w:rsidRPr="002050BD" w:rsidRDefault="003F2E33" w:rsidP="003F2E33">
      <w:pPr>
        <w:pStyle w:val="Lijstalinea"/>
        <w:spacing w:after="0" w:line="240" w:lineRule="auto"/>
        <w:ind w:left="360"/>
        <w:rPr>
          <w:sz w:val="18"/>
          <w:szCs w:val="18"/>
        </w:rPr>
      </w:pPr>
    </w:p>
    <w:p w14:paraId="20A8C9E9" w14:textId="379F0085" w:rsidR="00BD2C26" w:rsidRPr="00B56039" w:rsidRDefault="00BD2C26" w:rsidP="4ECA00D9">
      <w:pPr>
        <w:pStyle w:val="Lijstalinea"/>
        <w:numPr>
          <w:ilvl w:val="0"/>
          <w:numId w:val="9"/>
        </w:numPr>
        <w:spacing w:after="0" w:line="240" w:lineRule="auto"/>
        <w:rPr>
          <w:b/>
          <w:bCs/>
          <w:sz w:val="18"/>
          <w:szCs w:val="18"/>
          <w:u w:val="single"/>
        </w:rPr>
      </w:pPr>
      <w:r w:rsidRPr="4ECA00D9">
        <w:rPr>
          <w:b/>
          <w:bCs/>
          <w:sz w:val="18"/>
          <w:szCs w:val="18"/>
          <w:u w:val="single"/>
        </w:rPr>
        <w:t xml:space="preserve">Verlof </w:t>
      </w:r>
      <w:r w:rsidR="7C97B18E" w:rsidRPr="4ECA00D9">
        <w:rPr>
          <w:b/>
          <w:bCs/>
          <w:sz w:val="18"/>
          <w:szCs w:val="18"/>
          <w:u w:val="single"/>
        </w:rPr>
        <w:t xml:space="preserve">wegens andere </w:t>
      </w:r>
      <w:r w:rsidRPr="4ECA00D9">
        <w:rPr>
          <w:b/>
          <w:bCs/>
          <w:sz w:val="18"/>
          <w:szCs w:val="18"/>
          <w:u w:val="single"/>
        </w:rPr>
        <w:t>gewichtige omstandigheden</w:t>
      </w:r>
    </w:p>
    <w:p w14:paraId="5965A861" w14:textId="239A0781" w:rsidR="00B90D11" w:rsidRDefault="006D6113" w:rsidP="1805418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U kunt extra verlof aanvragen voor </w:t>
      </w:r>
      <w:r w:rsidR="00602F12">
        <w:rPr>
          <w:sz w:val="18"/>
          <w:szCs w:val="18"/>
        </w:rPr>
        <w:t>belangrijke redenen</w:t>
      </w:r>
      <w:r w:rsidR="00BD2C26" w:rsidRPr="4ECA00D9">
        <w:rPr>
          <w:sz w:val="18"/>
          <w:szCs w:val="18"/>
        </w:rPr>
        <w:t xml:space="preserve"> (artikel 11</w:t>
      </w:r>
      <w:r w:rsidR="3ACAC3E6" w:rsidRPr="4ECA00D9">
        <w:rPr>
          <w:sz w:val="18"/>
          <w:szCs w:val="18"/>
        </w:rPr>
        <w:t>,</w:t>
      </w:r>
      <w:r w:rsidR="00BD2C26" w:rsidRPr="4ECA00D9">
        <w:rPr>
          <w:sz w:val="18"/>
          <w:szCs w:val="18"/>
        </w:rPr>
        <w:t xml:space="preserve"> onder</w:t>
      </w:r>
      <w:r w:rsidR="0D6A5407" w:rsidRPr="4ECA00D9">
        <w:rPr>
          <w:sz w:val="18"/>
          <w:szCs w:val="18"/>
        </w:rPr>
        <w:t>deel g</w:t>
      </w:r>
      <w:r w:rsidR="00BD2C26" w:rsidRPr="4ECA00D9">
        <w:rPr>
          <w:sz w:val="18"/>
          <w:szCs w:val="18"/>
        </w:rPr>
        <w:t xml:space="preserve"> </w:t>
      </w:r>
      <w:r w:rsidR="2F8BD131" w:rsidRPr="4ECA00D9">
        <w:rPr>
          <w:sz w:val="18"/>
          <w:szCs w:val="18"/>
        </w:rPr>
        <w:t xml:space="preserve">en </w:t>
      </w:r>
      <w:r w:rsidR="00BD2C26" w:rsidRPr="4ECA00D9">
        <w:rPr>
          <w:sz w:val="18"/>
          <w:szCs w:val="18"/>
        </w:rPr>
        <w:t>artikel 14</w:t>
      </w:r>
      <w:r w:rsidR="045C325B" w:rsidRPr="4ECA00D9">
        <w:rPr>
          <w:sz w:val="18"/>
          <w:szCs w:val="18"/>
        </w:rPr>
        <w:t xml:space="preserve"> van de</w:t>
      </w:r>
      <w:r w:rsidR="00BD2C26" w:rsidRPr="4ECA00D9">
        <w:rPr>
          <w:sz w:val="18"/>
          <w:szCs w:val="18"/>
        </w:rPr>
        <w:t xml:space="preserve"> leerplichtwet)</w:t>
      </w:r>
      <w:r w:rsidR="00B90D11">
        <w:rPr>
          <w:sz w:val="18"/>
          <w:szCs w:val="18"/>
        </w:rPr>
        <w:t xml:space="preserve">. </w:t>
      </w:r>
    </w:p>
    <w:p w14:paraId="20A94045" w14:textId="6EA56020" w:rsidR="00BD2C26" w:rsidRDefault="00946A67" w:rsidP="18054182">
      <w:pPr>
        <w:spacing w:after="0" w:line="240" w:lineRule="auto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Dit verlof is </w:t>
      </w:r>
      <w:r w:rsidR="436A2A2C" w:rsidRPr="4ECA00D9">
        <w:rPr>
          <w:sz w:val="18"/>
          <w:szCs w:val="18"/>
        </w:rPr>
        <w:t xml:space="preserve">maximaal </w:t>
      </w:r>
      <w:r w:rsidR="00BD2C26" w:rsidRPr="4ECA00D9">
        <w:rPr>
          <w:sz w:val="18"/>
          <w:szCs w:val="18"/>
        </w:rPr>
        <w:t>10 schooldagen per schooljaar</w:t>
      </w:r>
      <w:r w:rsidR="76C22790" w:rsidRPr="4ECA00D9">
        <w:rPr>
          <w:sz w:val="18"/>
          <w:szCs w:val="18"/>
        </w:rPr>
        <w:t>.</w:t>
      </w:r>
      <w:r w:rsidR="00BD2C26" w:rsidRPr="4ECA00D9">
        <w:rPr>
          <w:sz w:val="18"/>
          <w:szCs w:val="18"/>
        </w:rPr>
        <w:t xml:space="preserve"> </w:t>
      </w:r>
    </w:p>
    <w:p w14:paraId="1076BE08" w14:textId="43928D64" w:rsidR="18054182" w:rsidRDefault="18054182" w:rsidP="18054182">
      <w:pPr>
        <w:spacing w:after="0" w:line="240" w:lineRule="auto"/>
        <w:rPr>
          <w:sz w:val="18"/>
          <w:szCs w:val="18"/>
        </w:rPr>
      </w:pPr>
    </w:p>
    <w:p w14:paraId="7AF8F42E" w14:textId="1E0AC0F5" w:rsidR="00BD2C26" w:rsidRDefault="00BD2C26" w:rsidP="4ECA00D9">
      <w:pPr>
        <w:spacing w:after="0" w:line="240" w:lineRule="auto"/>
        <w:rPr>
          <w:i/>
          <w:iCs/>
          <w:sz w:val="18"/>
          <w:szCs w:val="18"/>
          <w:u w:val="single"/>
        </w:rPr>
      </w:pPr>
      <w:r w:rsidRPr="4ECA00D9">
        <w:rPr>
          <w:i/>
          <w:iCs/>
          <w:sz w:val="18"/>
          <w:szCs w:val="18"/>
          <w:u w:val="single"/>
        </w:rPr>
        <w:t xml:space="preserve">Richtlijnen voor het toekennen van </w:t>
      </w:r>
      <w:r w:rsidR="3493AEED" w:rsidRPr="4ECA00D9">
        <w:rPr>
          <w:i/>
          <w:iCs/>
          <w:sz w:val="18"/>
          <w:szCs w:val="18"/>
          <w:u w:val="single"/>
        </w:rPr>
        <w:t xml:space="preserve">dit </w:t>
      </w:r>
      <w:r w:rsidRPr="4ECA00D9">
        <w:rPr>
          <w:i/>
          <w:iCs/>
          <w:sz w:val="18"/>
          <w:szCs w:val="18"/>
          <w:u w:val="single"/>
        </w:rPr>
        <w:t>verlo</w:t>
      </w:r>
      <w:r w:rsidR="00B90D11">
        <w:rPr>
          <w:i/>
          <w:iCs/>
          <w:sz w:val="18"/>
          <w:szCs w:val="18"/>
          <w:u w:val="single"/>
        </w:rPr>
        <w:t>f</w:t>
      </w:r>
      <w:r w:rsidR="52D8A488" w:rsidRPr="4ECA00D9">
        <w:rPr>
          <w:i/>
          <w:iCs/>
          <w:sz w:val="18"/>
          <w:szCs w:val="18"/>
          <w:u w:val="single"/>
        </w:rPr>
        <w:t>:</w:t>
      </w:r>
    </w:p>
    <w:p w14:paraId="731DC4A8" w14:textId="65981FAB" w:rsidR="00BD2C26" w:rsidRPr="002050BD" w:rsidRDefault="2D0DDC41" w:rsidP="00A41A73">
      <w:pPr>
        <w:pStyle w:val="Lijstalinea"/>
        <w:numPr>
          <w:ilvl w:val="0"/>
          <w:numId w:val="17"/>
        </w:numPr>
        <w:spacing w:after="0" w:line="240" w:lineRule="auto"/>
        <w:rPr>
          <w:sz w:val="18"/>
          <w:szCs w:val="18"/>
        </w:rPr>
      </w:pPr>
      <w:r w:rsidRPr="4ECA00D9">
        <w:rPr>
          <w:sz w:val="18"/>
          <w:szCs w:val="18"/>
        </w:rPr>
        <w:t>Verhuizing: 1 dag.</w:t>
      </w:r>
    </w:p>
    <w:p w14:paraId="56B7362E" w14:textId="0679AF63" w:rsidR="00BD2C26" w:rsidRPr="002050BD" w:rsidRDefault="00732639" w:rsidP="00A41A73">
      <w:pPr>
        <w:pStyle w:val="Lijstalinea"/>
        <w:numPr>
          <w:ilvl w:val="0"/>
          <w:numId w:val="17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W</w:t>
      </w:r>
      <w:r w:rsidR="00BD2C26" w:rsidRPr="4ECA00D9">
        <w:rPr>
          <w:sz w:val="18"/>
          <w:szCs w:val="18"/>
        </w:rPr>
        <w:t>ettelijke verplichting</w:t>
      </w:r>
      <w:r w:rsidR="27CE6075" w:rsidRPr="4ECA00D9">
        <w:rPr>
          <w:sz w:val="18"/>
          <w:szCs w:val="18"/>
        </w:rPr>
        <w:t>en</w:t>
      </w:r>
      <w:r w:rsidR="00BD2C26" w:rsidRPr="4ECA00D9">
        <w:rPr>
          <w:sz w:val="18"/>
          <w:szCs w:val="18"/>
        </w:rPr>
        <w:t>, voor zover dit niet buiten de lesuren kan geschieden</w:t>
      </w:r>
      <w:r w:rsidR="3BAF206E" w:rsidRPr="4ECA00D9">
        <w:rPr>
          <w:sz w:val="18"/>
          <w:szCs w:val="18"/>
        </w:rPr>
        <w:t xml:space="preserve">: </w:t>
      </w:r>
      <w:r w:rsidR="00BD2C26" w:rsidRPr="4ECA00D9">
        <w:rPr>
          <w:sz w:val="18"/>
          <w:szCs w:val="18"/>
        </w:rPr>
        <w:t>maxima</w:t>
      </w:r>
      <w:r w:rsidR="3EB5C5A1" w:rsidRPr="4ECA00D9">
        <w:rPr>
          <w:sz w:val="18"/>
          <w:szCs w:val="18"/>
        </w:rPr>
        <w:t>al 10 dagen</w:t>
      </w:r>
      <w:r w:rsidR="00BD2C26" w:rsidRPr="4ECA00D9">
        <w:rPr>
          <w:sz w:val="18"/>
          <w:szCs w:val="18"/>
        </w:rPr>
        <w:t>.</w:t>
      </w:r>
    </w:p>
    <w:p w14:paraId="02307E22" w14:textId="29385FA8" w:rsidR="00BD2C26" w:rsidRPr="002050BD" w:rsidRDefault="006146C7" w:rsidP="00A41A73">
      <w:pPr>
        <w:pStyle w:val="Lijstalinea"/>
        <w:numPr>
          <w:ilvl w:val="0"/>
          <w:numId w:val="17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H</w:t>
      </w:r>
      <w:r w:rsidR="00BD2C26" w:rsidRPr="4ECA00D9">
        <w:rPr>
          <w:sz w:val="18"/>
          <w:szCs w:val="18"/>
        </w:rPr>
        <w:t xml:space="preserve">uwelijk van </w:t>
      </w:r>
      <w:r w:rsidR="00F85EA0">
        <w:rPr>
          <w:sz w:val="18"/>
          <w:szCs w:val="18"/>
        </w:rPr>
        <w:t>familie</w:t>
      </w:r>
      <w:r w:rsidR="00BD2C26" w:rsidRPr="4ECA00D9">
        <w:rPr>
          <w:sz w:val="18"/>
          <w:szCs w:val="18"/>
        </w:rPr>
        <w:t xml:space="preserve"> tot en met de 3</w:t>
      </w:r>
      <w:r w:rsidR="00357923">
        <w:rPr>
          <w:sz w:val="18"/>
          <w:szCs w:val="18"/>
        </w:rPr>
        <w:t>e</w:t>
      </w:r>
      <w:r w:rsidR="00BD2C26" w:rsidRPr="4ECA00D9">
        <w:rPr>
          <w:sz w:val="18"/>
          <w:szCs w:val="18"/>
        </w:rPr>
        <w:t xml:space="preserve"> graad</w:t>
      </w:r>
      <w:r w:rsidR="006E0F9B">
        <w:rPr>
          <w:rFonts w:ascii="Courier New" w:hAnsi="Courier New" w:cs="Courier New"/>
          <w:sz w:val="18"/>
          <w:szCs w:val="18"/>
        </w:rPr>
        <w:t>*</w:t>
      </w:r>
      <w:r w:rsidR="00BD2C26" w:rsidRPr="4ECA00D9">
        <w:rPr>
          <w:sz w:val="18"/>
          <w:szCs w:val="18"/>
        </w:rPr>
        <w:t xml:space="preserve">: in Nederland maximaal </w:t>
      </w:r>
      <w:r w:rsidR="0AC7F176" w:rsidRPr="4ECA00D9">
        <w:rPr>
          <w:sz w:val="18"/>
          <w:szCs w:val="18"/>
        </w:rPr>
        <w:t>1-</w:t>
      </w:r>
      <w:r w:rsidR="00BD2C26" w:rsidRPr="4ECA00D9">
        <w:rPr>
          <w:sz w:val="18"/>
          <w:szCs w:val="18"/>
        </w:rPr>
        <w:t>2 schooldagen, in het buitenland maximaal 5 schooldagen (</w:t>
      </w:r>
      <w:r w:rsidR="0029272B">
        <w:rPr>
          <w:sz w:val="18"/>
          <w:szCs w:val="18"/>
        </w:rPr>
        <w:t>bewijs</w:t>
      </w:r>
      <w:r w:rsidR="00BD2C26" w:rsidRPr="4ECA00D9">
        <w:rPr>
          <w:sz w:val="18"/>
          <w:szCs w:val="18"/>
        </w:rPr>
        <w:t>: trouwkaart of k</w:t>
      </w:r>
      <w:r w:rsidR="00D32F60">
        <w:rPr>
          <w:sz w:val="18"/>
          <w:szCs w:val="18"/>
        </w:rPr>
        <w:t>opie</w:t>
      </w:r>
      <w:r w:rsidR="00BD2C26" w:rsidRPr="4ECA00D9">
        <w:rPr>
          <w:sz w:val="18"/>
          <w:szCs w:val="18"/>
        </w:rPr>
        <w:t xml:space="preserve"> trouwakte).</w:t>
      </w:r>
    </w:p>
    <w:p w14:paraId="668DBFA6" w14:textId="49D616EC" w:rsidR="00BD2C26" w:rsidRPr="001C6A77" w:rsidRDefault="00F85EA0" w:rsidP="00A41A73">
      <w:pPr>
        <w:pStyle w:val="Lijstalinea"/>
        <w:numPr>
          <w:ilvl w:val="0"/>
          <w:numId w:val="17"/>
        </w:numPr>
        <w:spacing w:after="0" w:line="240" w:lineRule="auto"/>
        <w:rPr>
          <w:sz w:val="18"/>
          <w:szCs w:val="18"/>
        </w:rPr>
      </w:pPr>
      <w:r w:rsidRPr="001C6A77">
        <w:rPr>
          <w:sz w:val="18"/>
          <w:szCs w:val="18"/>
        </w:rPr>
        <w:t>E</w:t>
      </w:r>
      <w:r w:rsidR="00BD2C26" w:rsidRPr="001C6A77">
        <w:rPr>
          <w:sz w:val="18"/>
          <w:szCs w:val="18"/>
        </w:rPr>
        <w:t xml:space="preserve">rnstige ziekte zonder uitzicht op herstel van </w:t>
      </w:r>
      <w:r w:rsidR="00967F41" w:rsidRPr="001C6A77">
        <w:rPr>
          <w:sz w:val="18"/>
          <w:szCs w:val="18"/>
        </w:rPr>
        <w:t>familie</w:t>
      </w:r>
      <w:r w:rsidR="00BD2C26" w:rsidRPr="001C6A77">
        <w:rPr>
          <w:sz w:val="18"/>
          <w:szCs w:val="18"/>
        </w:rPr>
        <w:t xml:space="preserve"> tot en met de 3</w:t>
      </w:r>
      <w:r w:rsidR="00357923">
        <w:rPr>
          <w:sz w:val="18"/>
          <w:szCs w:val="18"/>
        </w:rPr>
        <w:t xml:space="preserve">e </w:t>
      </w:r>
      <w:r w:rsidR="00BD2C26" w:rsidRPr="001C6A77">
        <w:rPr>
          <w:sz w:val="18"/>
          <w:szCs w:val="18"/>
        </w:rPr>
        <w:t>graa</w:t>
      </w:r>
      <w:r w:rsidR="00600E9F">
        <w:rPr>
          <w:sz w:val="18"/>
          <w:szCs w:val="18"/>
        </w:rPr>
        <w:t>d</w:t>
      </w:r>
      <w:r w:rsidR="006E0F9B">
        <w:rPr>
          <w:rFonts w:ascii="Courier New" w:hAnsi="Courier New" w:cs="Courier New"/>
          <w:sz w:val="18"/>
          <w:szCs w:val="18"/>
        </w:rPr>
        <w:t>*</w:t>
      </w:r>
      <w:r w:rsidR="528A698C" w:rsidRPr="001C6A77">
        <w:rPr>
          <w:sz w:val="18"/>
          <w:szCs w:val="18"/>
        </w:rPr>
        <w:t xml:space="preserve">: </w:t>
      </w:r>
      <w:r w:rsidR="00BD2C26" w:rsidRPr="001C6A77">
        <w:rPr>
          <w:sz w:val="18"/>
          <w:szCs w:val="18"/>
        </w:rPr>
        <w:t>maxima</w:t>
      </w:r>
      <w:r w:rsidR="7D858832" w:rsidRPr="001C6A77">
        <w:rPr>
          <w:sz w:val="18"/>
          <w:szCs w:val="18"/>
        </w:rPr>
        <w:t>al 10 dagen</w:t>
      </w:r>
      <w:r w:rsidR="00BD2C26" w:rsidRPr="001C6A77">
        <w:rPr>
          <w:sz w:val="18"/>
          <w:szCs w:val="18"/>
        </w:rPr>
        <w:t xml:space="preserve"> (</w:t>
      </w:r>
      <w:r w:rsidR="1A62B962" w:rsidRPr="001C6A77">
        <w:rPr>
          <w:sz w:val="18"/>
          <w:szCs w:val="18"/>
        </w:rPr>
        <w:t>bewijs</w:t>
      </w:r>
      <w:r w:rsidR="00BD2C26" w:rsidRPr="001C6A77">
        <w:rPr>
          <w:sz w:val="18"/>
          <w:szCs w:val="18"/>
        </w:rPr>
        <w:t>: doktersverklaring)</w:t>
      </w:r>
      <w:r w:rsidR="00B15F54" w:rsidRPr="001C6A77">
        <w:rPr>
          <w:sz w:val="18"/>
          <w:szCs w:val="18"/>
        </w:rPr>
        <w:t>.</w:t>
      </w:r>
    </w:p>
    <w:p w14:paraId="4C46315B" w14:textId="50D2D357" w:rsidR="00B15F54" w:rsidRPr="002050BD" w:rsidRDefault="00C93A25" w:rsidP="00A41A73">
      <w:pPr>
        <w:pStyle w:val="Lijstalinea"/>
        <w:numPr>
          <w:ilvl w:val="0"/>
          <w:numId w:val="17"/>
        </w:numPr>
        <w:spacing w:after="0" w:line="240" w:lineRule="auto"/>
        <w:rPr>
          <w:sz w:val="18"/>
          <w:szCs w:val="18"/>
        </w:rPr>
      </w:pPr>
      <w:r w:rsidRPr="408D15DE">
        <w:rPr>
          <w:sz w:val="18"/>
          <w:szCs w:val="18"/>
        </w:rPr>
        <w:t>O</w:t>
      </w:r>
      <w:r w:rsidR="00B15F54" w:rsidRPr="408D15DE">
        <w:rPr>
          <w:sz w:val="18"/>
          <w:szCs w:val="18"/>
        </w:rPr>
        <w:t xml:space="preserve">verlijden van </w:t>
      </w:r>
      <w:r w:rsidRPr="408D15DE">
        <w:rPr>
          <w:sz w:val="18"/>
          <w:szCs w:val="18"/>
        </w:rPr>
        <w:t>familie</w:t>
      </w:r>
      <w:r w:rsidR="00E610F9" w:rsidRPr="408D15DE">
        <w:rPr>
          <w:sz w:val="18"/>
          <w:szCs w:val="18"/>
        </w:rPr>
        <w:t xml:space="preserve"> in Nederland</w:t>
      </w:r>
      <w:r w:rsidR="00B15F54" w:rsidRPr="408D15DE">
        <w:rPr>
          <w:sz w:val="18"/>
          <w:szCs w:val="18"/>
        </w:rPr>
        <w:t>: in de 1</w:t>
      </w:r>
      <w:r w:rsidR="00357923" w:rsidRPr="408D15DE">
        <w:rPr>
          <w:sz w:val="18"/>
          <w:szCs w:val="18"/>
        </w:rPr>
        <w:t>e</w:t>
      </w:r>
      <w:r w:rsidR="00B15F54" w:rsidRPr="408D15DE">
        <w:rPr>
          <w:sz w:val="18"/>
          <w:szCs w:val="18"/>
        </w:rPr>
        <w:t xml:space="preserve"> graad maximaal 5 dagen, in de 2</w:t>
      </w:r>
      <w:r w:rsidR="003923EF" w:rsidRPr="408D15DE">
        <w:rPr>
          <w:sz w:val="18"/>
          <w:szCs w:val="18"/>
        </w:rPr>
        <w:t>e</w:t>
      </w:r>
      <w:r w:rsidR="00B15F54" w:rsidRPr="408D15DE">
        <w:rPr>
          <w:sz w:val="18"/>
          <w:szCs w:val="18"/>
        </w:rPr>
        <w:t xml:space="preserve"> graad maximaal 2 dagen, in de 3</w:t>
      </w:r>
      <w:r w:rsidR="003923EF" w:rsidRPr="408D15DE">
        <w:rPr>
          <w:sz w:val="18"/>
          <w:szCs w:val="18"/>
        </w:rPr>
        <w:t>e</w:t>
      </w:r>
      <w:r w:rsidR="00B15F54" w:rsidRPr="408D15DE">
        <w:rPr>
          <w:sz w:val="18"/>
          <w:szCs w:val="18"/>
        </w:rPr>
        <w:t xml:space="preserve"> en 4</w:t>
      </w:r>
      <w:r w:rsidR="003923EF" w:rsidRPr="408D15DE">
        <w:rPr>
          <w:sz w:val="18"/>
          <w:szCs w:val="18"/>
        </w:rPr>
        <w:t>e</w:t>
      </w:r>
      <w:r w:rsidR="00B15F54" w:rsidRPr="408D15DE">
        <w:rPr>
          <w:sz w:val="18"/>
          <w:szCs w:val="18"/>
        </w:rPr>
        <w:t xml:space="preserve"> graad maximaal 1 dag</w:t>
      </w:r>
      <w:r w:rsidR="00E610F9" w:rsidRPr="408D15DE">
        <w:rPr>
          <w:sz w:val="18"/>
          <w:szCs w:val="18"/>
        </w:rPr>
        <w:t>. I</w:t>
      </w:r>
      <w:r w:rsidR="00B15F54" w:rsidRPr="408D15DE">
        <w:rPr>
          <w:sz w:val="18"/>
          <w:szCs w:val="18"/>
        </w:rPr>
        <w:t>n het buitenland</w:t>
      </w:r>
      <w:r w:rsidR="000635E6" w:rsidRPr="408D15DE">
        <w:rPr>
          <w:sz w:val="18"/>
          <w:szCs w:val="18"/>
        </w:rPr>
        <w:t>,</w:t>
      </w:r>
      <w:r w:rsidR="00B15F54" w:rsidRPr="408D15DE">
        <w:rPr>
          <w:sz w:val="18"/>
          <w:szCs w:val="18"/>
        </w:rPr>
        <w:t xml:space="preserve"> 1</w:t>
      </w:r>
      <w:r w:rsidR="00357923" w:rsidRPr="408D15DE">
        <w:rPr>
          <w:sz w:val="18"/>
          <w:szCs w:val="18"/>
        </w:rPr>
        <w:t>e</w:t>
      </w:r>
      <w:r w:rsidR="00B15F54" w:rsidRPr="408D15DE">
        <w:rPr>
          <w:sz w:val="18"/>
          <w:szCs w:val="18"/>
        </w:rPr>
        <w:t xml:space="preserve"> t</w:t>
      </w:r>
      <w:r w:rsidR="00201AA5" w:rsidRPr="408D15DE">
        <w:rPr>
          <w:sz w:val="18"/>
          <w:szCs w:val="18"/>
        </w:rPr>
        <w:t>ot en met</w:t>
      </w:r>
      <w:r w:rsidR="00B15F54" w:rsidRPr="408D15DE">
        <w:rPr>
          <w:sz w:val="18"/>
          <w:szCs w:val="18"/>
        </w:rPr>
        <w:t xml:space="preserve"> 4</w:t>
      </w:r>
      <w:r w:rsidR="009E1337" w:rsidRPr="408D15DE">
        <w:rPr>
          <w:sz w:val="18"/>
          <w:szCs w:val="18"/>
        </w:rPr>
        <w:t>e</w:t>
      </w:r>
      <w:r w:rsidR="003923EF" w:rsidRPr="408D15DE">
        <w:rPr>
          <w:sz w:val="18"/>
          <w:szCs w:val="18"/>
        </w:rPr>
        <w:t xml:space="preserve"> </w:t>
      </w:r>
      <w:r w:rsidR="00B15F54" w:rsidRPr="408D15DE">
        <w:rPr>
          <w:sz w:val="18"/>
          <w:szCs w:val="18"/>
        </w:rPr>
        <w:t>graad</w:t>
      </w:r>
      <w:r w:rsidR="000635E6" w:rsidRPr="408D15DE">
        <w:rPr>
          <w:sz w:val="18"/>
          <w:szCs w:val="18"/>
        </w:rPr>
        <w:t>,</w:t>
      </w:r>
      <w:r w:rsidR="00B15F54" w:rsidRPr="408D15DE">
        <w:rPr>
          <w:sz w:val="18"/>
          <w:szCs w:val="18"/>
        </w:rPr>
        <w:t xml:space="preserve"> maximaal 5 dagen (</w:t>
      </w:r>
      <w:r w:rsidR="00DD31E4" w:rsidRPr="408D15DE">
        <w:rPr>
          <w:sz w:val="18"/>
          <w:szCs w:val="18"/>
        </w:rPr>
        <w:t>bewijs</w:t>
      </w:r>
      <w:r w:rsidR="008165AA" w:rsidRPr="408D15DE">
        <w:rPr>
          <w:sz w:val="18"/>
          <w:szCs w:val="18"/>
        </w:rPr>
        <w:t>:</w:t>
      </w:r>
      <w:r w:rsidR="00B15F54" w:rsidRPr="408D15DE">
        <w:rPr>
          <w:sz w:val="18"/>
          <w:szCs w:val="18"/>
        </w:rPr>
        <w:t xml:space="preserve"> rouwkaart of overlijden</w:t>
      </w:r>
      <w:r w:rsidR="000635E6" w:rsidRPr="408D15DE">
        <w:rPr>
          <w:sz w:val="18"/>
          <w:szCs w:val="18"/>
        </w:rPr>
        <w:t>sakte</w:t>
      </w:r>
      <w:bookmarkStart w:id="2" w:name="_Int_g909wnes"/>
      <w:r w:rsidR="00B15F54" w:rsidRPr="408D15DE">
        <w:rPr>
          <w:sz w:val="18"/>
          <w:szCs w:val="18"/>
        </w:rPr>
        <w:t>).</w:t>
      </w:r>
      <w:r w:rsidR="006E0F9B" w:rsidRPr="408D15DE">
        <w:rPr>
          <w:rFonts w:ascii="Courier New" w:hAnsi="Courier New" w:cs="Courier New"/>
          <w:sz w:val="18"/>
          <w:szCs w:val="18"/>
        </w:rPr>
        <w:t>*</w:t>
      </w:r>
      <w:bookmarkEnd w:id="2"/>
    </w:p>
    <w:p w14:paraId="3ECA3626" w14:textId="47F2EB2B" w:rsidR="00B15F54" w:rsidRDefault="00B15F54" w:rsidP="00A41A73">
      <w:pPr>
        <w:pStyle w:val="Lijstalinea"/>
        <w:numPr>
          <w:ilvl w:val="0"/>
          <w:numId w:val="17"/>
        </w:numPr>
        <w:spacing w:after="0" w:line="240" w:lineRule="auto"/>
        <w:rPr>
          <w:sz w:val="18"/>
          <w:szCs w:val="18"/>
        </w:rPr>
      </w:pPr>
      <w:r w:rsidRPr="4ECA00D9">
        <w:rPr>
          <w:sz w:val="18"/>
          <w:szCs w:val="18"/>
        </w:rPr>
        <w:t>Bij 25</w:t>
      </w:r>
      <w:r w:rsidR="00B56039" w:rsidRPr="4ECA00D9">
        <w:rPr>
          <w:sz w:val="18"/>
          <w:szCs w:val="18"/>
        </w:rPr>
        <w:t>-</w:t>
      </w:r>
      <w:r w:rsidRPr="4ECA00D9">
        <w:rPr>
          <w:sz w:val="18"/>
          <w:szCs w:val="18"/>
        </w:rPr>
        <w:t>, 40</w:t>
      </w:r>
      <w:r w:rsidR="00B56039" w:rsidRPr="4ECA00D9">
        <w:rPr>
          <w:sz w:val="18"/>
          <w:szCs w:val="18"/>
        </w:rPr>
        <w:t>-</w:t>
      </w:r>
      <w:r w:rsidRPr="4ECA00D9">
        <w:rPr>
          <w:sz w:val="18"/>
          <w:szCs w:val="18"/>
        </w:rPr>
        <w:t xml:space="preserve"> of 50</w:t>
      </w:r>
      <w:r w:rsidR="00B56039" w:rsidRPr="4ECA00D9">
        <w:rPr>
          <w:sz w:val="18"/>
          <w:szCs w:val="18"/>
        </w:rPr>
        <w:t>-</w:t>
      </w:r>
      <w:r w:rsidRPr="4ECA00D9">
        <w:rPr>
          <w:sz w:val="18"/>
          <w:szCs w:val="18"/>
        </w:rPr>
        <w:t xml:space="preserve">jarig </w:t>
      </w:r>
      <w:r w:rsidR="002504DE">
        <w:rPr>
          <w:sz w:val="18"/>
          <w:szCs w:val="18"/>
        </w:rPr>
        <w:t>werk</w:t>
      </w:r>
      <w:r w:rsidRPr="4ECA00D9">
        <w:rPr>
          <w:sz w:val="18"/>
          <w:szCs w:val="18"/>
        </w:rPr>
        <w:t>jubileum en het 12</w:t>
      </w:r>
      <w:r w:rsidR="1B8B909D" w:rsidRPr="4ECA00D9">
        <w:rPr>
          <w:sz w:val="18"/>
          <w:szCs w:val="18"/>
        </w:rPr>
        <w:t xml:space="preserve"> ½-</w:t>
      </w:r>
      <w:r w:rsidRPr="4ECA00D9">
        <w:rPr>
          <w:sz w:val="18"/>
          <w:szCs w:val="18"/>
        </w:rPr>
        <w:t>, 25</w:t>
      </w:r>
      <w:r w:rsidR="00B56039" w:rsidRPr="4ECA00D9">
        <w:rPr>
          <w:sz w:val="18"/>
          <w:szCs w:val="18"/>
        </w:rPr>
        <w:t>-</w:t>
      </w:r>
      <w:r w:rsidRPr="4ECA00D9">
        <w:rPr>
          <w:sz w:val="18"/>
          <w:szCs w:val="18"/>
        </w:rPr>
        <w:t>,</w:t>
      </w:r>
      <w:r w:rsidR="67361D49" w:rsidRPr="4ECA00D9">
        <w:rPr>
          <w:sz w:val="18"/>
          <w:szCs w:val="18"/>
        </w:rPr>
        <w:t xml:space="preserve"> </w:t>
      </w:r>
      <w:r w:rsidRPr="4ECA00D9">
        <w:rPr>
          <w:sz w:val="18"/>
          <w:szCs w:val="18"/>
        </w:rPr>
        <w:t>40</w:t>
      </w:r>
      <w:r w:rsidR="00B56039" w:rsidRPr="4ECA00D9">
        <w:rPr>
          <w:sz w:val="18"/>
          <w:szCs w:val="18"/>
        </w:rPr>
        <w:t>-</w:t>
      </w:r>
      <w:r w:rsidRPr="4ECA00D9">
        <w:rPr>
          <w:sz w:val="18"/>
          <w:szCs w:val="18"/>
        </w:rPr>
        <w:t>,</w:t>
      </w:r>
      <w:r w:rsidR="552BEE62" w:rsidRPr="4ECA00D9">
        <w:rPr>
          <w:sz w:val="18"/>
          <w:szCs w:val="18"/>
        </w:rPr>
        <w:t xml:space="preserve"> </w:t>
      </w:r>
      <w:r w:rsidRPr="4ECA00D9">
        <w:rPr>
          <w:sz w:val="18"/>
          <w:szCs w:val="18"/>
        </w:rPr>
        <w:t>50</w:t>
      </w:r>
      <w:r w:rsidR="00B56039" w:rsidRPr="4ECA00D9">
        <w:rPr>
          <w:sz w:val="18"/>
          <w:szCs w:val="18"/>
        </w:rPr>
        <w:t>-</w:t>
      </w:r>
      <w:r w:rsidRPr="4ECA00D9">
        <w:rPr>
          <w:sz w:val="18"/>
          <w:szCs w:val="18"/>
        </w:rPr>
        <w:t xml:space="preserve"> en 60</w:t>
      </w:r>
      <w:r w:rsidR="00B56039" w:rsidRPr="4ECA00D9">
        <w:rPr>
          <w:sz w:val="18"/>
          <w:szCs w:val="18"/>
        </w:rPr>
        <w:t>-</w:t>
      </w:r>
      <w:r w:rsidRPr="4ECA00D9">
        <w:rPr>
          <w:sz w:val="18"/>
          <w:szCs w:val="18"/>
        </w:rPr>
        <w:t>jarig huwelijksjubileum van ouder</w:t>
      </w:r>
      <w:r w:rsidR="009E1337">
        <w:rPr>
          <w:sz w:val="18"/>
          <w:szCs w:val="18"/>
        </w:rPr>
        <w:t>s</w:t>
      </w:r>
      <w:r w:rsidRPr="4ECA00D9">
        <w:rPr>
          <w:sz w:val="18"/>
          <w:szCs w:val="18"/>
        </w:rPr>
        <w:t>/verzorger</w:t>
      </w:r>
      <w:r w:rsidR="009E1337">
        <w:rPr>
          <w:sz w:val="18"/>
          <w:szCs w:val="18"/>
        </w:rPr>
        <w:t xml:space="preserve">s </w:t>
      </w:r>
      <w:r w:rsidRPr="4ECA00D9">
        <w:rPr>
          <w:sz w:val="18"/>
          <w:szCs w:val="18"/>
        </w:rPr>
        <w:t>of grootouders: maximaal 1 dag</w:t>
      </w:r>
      <w:r w:rsidR="3027F051" w:rsidRPr="49028A31">
        <w:rPr>
          <w:sz w:val="18"/>
          <w:szCs w:val="18"/>
        </w:rPr>
        <w:t xml:space="preserve"> </w:t>
      </w:r>
      <w:r w:rsidR="3027F051" w:rsidRPr="23C05CEB">
        <w:rPr>
          <w:sz w:val="18"/>
          <w:szCs w:val="18"/>
        </w:rPr>
        <w:t>(bewijs</w:t>
      </w:r>
      <w:r w:rsidR="3027F051" w:rsidRPr="4AD50427">
        <w:rPr>
          <w:sz w:val="18"/>
          <w:szCs w:val="18"/>
        </w:rPr>
        <w:t>:</w:t>
      </w:r>
      <w:r w:rsidR="3027F051" w:rsidRPr="0A92B483">
        <w:rPr>
          <w:sz w:val="18"/>
          <w:szCs w:val="18"/>
        </w:rPr>
        <w:t xml:space="preserve"> </w:t>
      </w:r>
      <w:r w:rsidR="3027F051" w:rsidRPr="6DD98550">
        <w:rPr>
          <w:sz w:val="18"/>
          <w:szCs w:val="18"/>
        </w:rPr>
        <w:t>uitnodiging of trouwkaart</w:t>
      </w:r>
      <w:r w:rsidR="3027F051" w:rsidRPr="0631BFF5">
        <w:rPr>
          <w:sz w:val="18"/>
          <w:szCs w:val="18"/>
        </w:rPr>
        <w:t>).</w:t>
      </w:r>
    </w:p>
    <w:p w14:paraId="074A36FA" w14:textId="0BD3DB43" w:rsidR="00E07F20" w:rsidRPr="002050BD" w:rsidRDefault="00E07F20" w:rsidP="00A41A73">
      <w:pPr>
        <w:pStyle w:val="Lijstalinea"/>
        <w:numPr>
          <w:ilvl w:val="0"/>
          <w:numId w:val="17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Religieuze feest</w:t>
      </w:r>
      <w:r w:rsidR="00D35D9E">
        <w:rPr>
          <w:sz w:val="18"/>
          <w:szCs w:val="18"/>
        </w:rPr>
        <w:t xml:space="preserve">dagen die </w:t>
      </w:r>
      <w:r w:rsidR="001239D1">
        <w:rPr>
          <w:sz w:val="18"/>
          <w:szCs w:val="18"/>
        </w:rPr>
        <w:t>buiten de officiële feestdagen vallen.</w:t>
      </w:r>
    </w:p>
    <w:p w14:paraId="338ADC48" w14:textId="6B06C2D6" w:rsidR="004E53E1" w:rsidRPr="000635E6" w:rsidRDefault="00C93A25" w:rsidP="00A41A73">
      <w:pPr>
        <w:pStyle w:val="Lijstalinea"/>
        <w:numPr>
          <w:ilvl w:val="0"/>
          <w:numId w:val="17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Andere</w:t>
      </w:r>
      <w:r w:rsidR="5D9FC01B" w:rsidRPr="4ECA00D9">
        <w:rPr>
          <w:sz w:val="18"/>
          <w:szCs w:val="18"/>
        </w:rPr>
        <w:t xml:space="preserve"> </w:t>
      </w:r>
      <w:r w:rsidR="00B15F54" w:rsidRPr="4ECA00D9">
        <w:rPr>
          <w:sz w:val="18"/>
          <w:szCs w:val="18"/>
        </w:rPr>
        <w:t>gewichtige omstandigheden: maxima</w:t>
      </w:r>
      <w:r w:rsidR="4EC3F981" w:rsidRPr="4ECA00D9">
        <w:rPr>
          <w:sz w:val="18"/>
          <w:szCs w:val="18"/>
        </w:rPr>
        <w:t>al</w:t>
      </w:r>
      <w:r w:rsidR="00B15F54" w:rsidRPr="4ECA00D9">
        <w:rPr>
          <w:sz w:val="18"/>
          <w:szCs w:val="18"/>
        </w:rPr>
        <w:t xml:space="preserve"> </w:t>
      </w:r>
      <w:r w:rsidR="299CD516" w:rsidRPr="4ECA00D9">
        <w:rPr>
          <w:sz w:val="18"/>
          <w:szCs w:val="18"/>
        </w:rPr>
        <w:t>10 dagen.</w:t>
      </w:r>
    </w:p>
    <w:p w14:paraId="4101652C" w14:textId="77777777" w:rsidR="00B15F54" w:rsidRPr="002050BD" w:rsidRDefault="00B15F54" w:rsidP="00B15F54">
      <w:pPr>
        <w:pStyle w:val="Lijstalinea"/>
        <w:spacing w:after="0" w:line="240" w:lineRule="auto"/>
        <w:ind w:left="0"/>
        <w:rPr>
          <w:sz w:val="18"/>
          <w:szCs w:val="18"/>
        </w:rPr>
      </w:pPr>
    </w:p>
    <w:p w14:paraId="081FE6DF" w14:textId="43FD4A90" w:rsidR="00B15F54" w:rsidRPr="002050BD" w:rsidRDefault="00B15F54" w:rsidP="092CF2B7">
      <w:pPr>
        <w:spacing w:after="0" w:line="240" w:lineRule="auto"/>
        <w:rPr>
          <w:i/>
          <w:iCs/>
          <w:sz w:val="18"/>
          <w:szCs w:val="18"/>
        </w:rPr>
      </w:pPr>
      <w:r w:rsidRPr="092CF2B7">
        <w:rPr>
          <w:i/>
          <w:iCs/>
          <w:sz w:val="18"/>
          <w:szCs w:val="18"/>
        </w:rPr>
        <w:t>Daarbij geld</w:t>
      </w:r>
      <w:r w:rsidR="7EEF532C" w:rsidRPr="092CF2B7">
        <w:rPr>
          <w:i/>
          <w:iCs/>
          <w:sz w:val="18"/>
          <w:szCs w:val="18"/>
        </w:rPr>
        <w:t>t</w:t>
      </w:r>
      <w:r w:rsidRPr="092CF2B7">
        <w:rPr>
          <w:i/>
          <w:iCs/>
          <w:sz w:val="18"/>
          <w:szCs w:val="18"/>
        </w:rPr>
        <w:t xml:space="preserve"> het volgende</w:t>
      </w:r>
      <w:r w:rsidR="0A4BA5F6" w:rsidRPr="092CF2B7">
        <w:rPr>
          <w:i/>
          <w:iCs/>
          <w:sz w:val="18"/>
          <w:szCs w:val="18"/>
        </w:rPr>
        <w:t>:</w:t>
      </w:r>
    </w:p>
    <w:p w14:paraId="2AFFA080" w14:textId="77777777" w:rsidR="00904DAD" w:rsidRDefault="00904DAD" w:rsidP="00A41A73">
      <w:pPr>
        <w:pStyle w:val="Lijstalinea"/>
        <w:numPr>
          <w:ilvl w:val="0"/>
          <w:numId w:val="18"/>
        </w:numPr>
        <w:tabs>
          <w:tab w:val="left" w:pos="2835"/>
          <w:tab w:val="left" w:leader="dot" w:pos="9639"/>
        </w:tabs>
        <w:spacing w:after="0" w:line="240" w:lineRule="auto"/>
        <w:rPr>
          <w:sz w:val="18"/>
          <w:szCs w:val="18"/>
        </w:rPr>
      </w:pPr>
      <w:r w:rsidRPr="00BE4050">
        <w:rPr>
          <w:sz w:val="18"/>
          <w:szCs w:val="18"/>
        </w:rPr>
        <w:t>U moet dit aanvraagformulier minstens 8 weken van tevoren inleveren bij de teamleider, behalve als u een goede reden heeft waardoor dat niet kan.</w:t>
      </w:r>
    </w:p>
    <w:p w14:paraId="0BBECFFE" w14:textId="4D34BD57" w:rsidR="00D90BC2" w:rsidRPr="00D90BC2" w:rsidRDefault="006815ED" w:rsidP="00A41A73">
      <w:pPr>
        <w:pStyle w:val="Lijstalinea"/>
        <w:numPr>
          <w:ilvl w:val="0"/>
          <w:numId w:val="18"/>
        </w:numPr>
        <w:tabs>
          <w:tab w:val="left" w:pos="2835"/>
          <w:tab w:val="left" w:leader="dot" w:pos="9639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Als u mee</w:t>
      </w:r>
      <w:r w:rsidR="00D90BC2">
        <w:rPr>
          <w:sz w:val="18"/>
          <w:szCs w:val="18"/>
        </w:rPr>
        <w:t>r</w:t>
      </w:r>
      <w:r>
        <w:rPr>
          <w:sz w:val="18"/>
          <w:szCs w:val="18"/>
        </w:rPr>
        <w:t xml:space="preserve"> dan 10 schooldagen extra verlof wil</w:t>
      </w:r>
      <w:r w:rsidR="009E1337">
        <w:rPr>
          <w:sz w:val="18"/>
          <w:szCs w:val="18"/>
        </w:rPr>
        <w:t>t</w:t>
      </w:r>
      <w:r>
        <w:rPr>
          <w:sz w:val="18"/>
          <w:szCs w:val="18"/>
        </w:rPr>
        <w:t xml:space="preserve">, dan gaat de aanvraag via de leerplichtambtenaar. </w:t>
      </w:r>
    </w:p>
    <w:p w14:paraId="02C0315B" w14:textId="21B91F02" w:rsidR="00B15F54" w:rsidRPr="002050BD" w:rsidRDefault="00B15F54" w:rsidP="00A41A73">
      <w:pPr>
        <w:pStyle w:val="Lijstalinea"/>
        <w:numPr>
          <w:ilvl w:val="0"/>
          <w:numId w:val="18"/>
        </w:numPr>
        <w:spacing w:after="0" w:line="240" w:lineRule="auto"/>
        <w:rPr>
          <w:sz w:val="18"/>
          <w:szCs w:val="18"/>
        </w:rPr>
      </w:pPr>
      <w:r w:rsidRPr="18054182">
        <w:rPr>
          <w:sz w:val="18"/>
          <w:szCs w:val="18"/>
        </w:rPr>
        <w:t xml:space="preserve">De toestemming of afwijzing </w:t>
      </w:r>
      <w:r w:rsidR="00B664D6">
        <w:rPr>
          <w:sz w:val="18"/>
          <w:szCs w:val="18"/>
        </w:rPr>
        <w:t>wordt</w:t>
      </w:r>
      <w:r w:rsidRPr="18054182">
        <w:rPr>
          <w:sz w:val="18"/>
          <w:szCs w:val="18"/>
        </w:rPr>
        <w:t xml:space="preserve"> schriftelijk vastgelegd</w:t>
      </w:r>
      <w:r w:rsidR="00AB365B">
        <w:rPr>
          <w:sz w:val="18"/>
          <w:szCs w:val="18"/>
        </w:rPr>
        <w:t xml:space="preserve">. </w:t>
      </w:r>
      <w:r w:rsidR="006E5178">
        <w:rPr>
          <w:sz w:val="18"/>
          <w:szCs w:val="18"/>
        </w:rPr>
        <w:t xml:space="preserve">U ontvangt hierover bericht. </w:t>
      </w:r>
    </w:p>
    <w:p w14:paraId="61CD4160" w14:textId="1C796760" w:rsidR="00B15F54" w:rsidRPr="002050BD" w:rsidRDefault="00B15F54" w:rsidP="00A41A73">
      <w:pPr>
        <w:pStyle w:val="Lijstalinea"/>
        <w:numPr>
          <w:ilvl w:val="0"/>
          <w:numId w:val="18"/>
        </w:numPr>
        <w:spacing w:after="0" w:line="240" w:lineRule="auto"/>
        <w:rPr>
          <w:sz w:val="18"/>
          <w:szCs w:val="18"/>
        </w:rPr>
      </w:pPr>
      <w:r w:rsidRPr="18054182">
        <w:rPr>
          <w:sz w:val="18"/>
          <w:szCs w:val="18"/>
        </w:rPr>
        <w:t xml:space="preserve">Verlof moet altijd zo kort mogelijk </w:t>
      </w:r>
      <w:r w:rsidR="0049746C">
        <w:rPr>
          <w:sz w:val="18"/>
          <w:szCs w:val="18"/>
        </w:rPr>
        <w:t>zijn</w:t>
      </w:r>
      <w:r w:rsidRPr="18054182">
        <w:rPr>
          <w:sz w:val="18"/>
          <w:szCs w:val="18"/>
        </w:rPr>
        <w:t>.</w:t>
      </w:r>
    </w:p>
    <w:p w14:paraId="4B814A36" w14:textId="480FC89E" w:rsidR="00B15F54" w:rsidRPr="002050BD" w:rsidRDefault="00D55BA3" w:rsidP="00A41A73">
      <w:pPr>
        <w:pStyle w:val="Lijstalinea"/>
        <w:numPr>
          <w:ilvl w:val="0"/>
          <w:numId w:val="18"/>
        </w:num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Voeg</w:t>
      </w:r>
      <w:r w:rsidR="00B15F54" w:rsidRPr="212E7D20">
        <w:rPr>
          <w:b/>
          <w:bCs/>
          <w:sz w:val="18"/>
          <w:szCs w:val="18"/>
        </w:rPr>
        <w:t xml:space="preserve"> bewijsmiddelen</w:t>
      </w:r>
      <w:r>
        <w:rPr>
          <w:b/>
          <w:bCs/>
          <w:sz w:val="18"/>
          <w:szCs w:val="18"/>
        </w:rPr>
        <w:t xml:space="preserve"> toe bij uw aanvraag</w:t>
      </w:r>
      <w:r w:rsidR="00B15F54" w:rsidRPr="212E7D20">
        <w:rPr>
          <w:b/>
          <w:bCs/>
          <w:sz w:val="18"/>
          <w:szCs w:val="18"/>
        </w:rPr>
        <w:t>.</w:t>
      </w:r>
    </w:p>
    <w:p w14:paraId="4B99056E" w14:textId="77777777" w:rsidR="00B15F54" w:rsidRPr="002050BD" w:rsidRDefault="00B15F54" w:rsidP="00B15F54">
      <w:pPr>
        <w:spacing w:after="0" w:line="240" w:lineRule="auto"/>
        <w:rPr>
          <w:sz w:val="18"/>
          <w:szCs w:val="18"/>
        </w:rPr>
      </w:pPr>
    </w:p>
    <w:p w14:paraId="3F3DFFEF" w14:textId="1D0C0D85" w:rsidR="00B15F54" w:rsidRPr="002050BD" w:rsidRDefault="00B15F54" w:rsidP="00B15F54">
      <w:pPr>
        <w:spacing w:after="0" w:line="240" w:lineRule="auto"/>
        <w:rPr>
          <w:sz w:val="18"/>
          <w:szCs w:val="18"/>
        </w:rPr>
      </w:pPr>
      <w:r w:rsidRPr="092CF2B7">
        <w:rPr>
          <w:i/>
          <w:iCs/>
          <w:sz w:val="18"/>
          <w:szCs w:val="18"/>
        </w:rPr>
        <w:t>I</w:t>
      </w:r>
      <w:r w:rsidR="4DC18A1D" w:rsidRPr="092CF2B7">
        <w:rPr>
          <w:i/>
          <w:iCs/>
          <w:sz w:val="18"/>
          <w:szCs w:val="18"/>
        </w:rPr>
        <w:t>n</w:t>
      </w:r>
      <w:r w:rsidRPr="092CF2B7">
        <w:rPr>
          <w:i/>
          <w:iCs/>
          <w:sz w:val="18"/>
          <w:szCs w:val="18"/>
        </w:rPr>
        <w:t xml:space="preserve"> de volgende gevallen wordt </w:t>
      </w:r>
      <w:r w:rsidRPr="092CF2B7">
        <w:rPr>
          <w:b/>
          <w:bCs/>
          <w:i/>
          <w:iCs/>
          <w:sz w:val="18"/>
          <w:szCs w:val="18"/>
        </w:rPr>
        <w:t>geen extra verlof</w:t>
      </w:r>
      <w:r w:rsidRPr="092CF2B7">
        <w:rPr>
          <w:i/>
          <w:iCs/>
          <w:sz w:val="18"/>
          <w:szCs w:val="18"/>
        </w:rPr>
        <w:t xml:space="preserve"> gegeven</w:t>
      </w:r>
      <w:r w:rsidRPr="092CF2B7">
        <w:rPr>
          <w:sz w:val="18"/>
          <w:szCs w:val="18"/>
        </w:rPr>
        <w:t>:</w:t>
      </w:r>
    </w:p>
    <w:p w14:paraId="59114475" w14:textId="5F61BDF8" w:rsidR="00B15F54" w:rsidRPr="002050BD" w:rsidRDefault="00B15F54" w:rsidP="00A41A73">
      <w:pPr>
        <w:pStyle w:val="Lijstalinea"/>
        <w:numPr>
          <w:ilvl w:val="0"/>
          <w:numId w:val="19"/>
        </w:numPr>
        <w:spacing w:after="0" w:line="240" w:lineRule="auto"/>
        <w:rPr>
          <w:sz w:val="18"/>
          <w:szCs w:val="18"/>
        </w:rPr>
      </w:pPr>
      <w:r w:rsidRPr="18054182">
        <w:rPr>
          <w:sz w:val="18"/>
          <w:szCs w:val="18"/>
        </w:rPr>
        <w:t>Familiebezoek in het buitenland</w:t>
      </w:r>
      <w:r w:rsidR="009E1337">
        <w:rPr>
          <w:sz w:val="18"/>
          <w:szCs w:val="18"/>
        </w:rPr>
        <w:t>.</w:t>
      </w:r>
    </w:p>
    <w:p w14:paraId="1883B5B0" w14:textId="78FFD3E3" w:rsidR="456680B1" w:rsidRDefault="456680B1" w:rsidP="00A41A73">
      <w:pPr>
        <w:pStyle w:val="Lijstalinea"/>
        <w:numPr>
          <w:ilvl w:val="0"/>
          <w:numId w:val="19"/>
        </w:numPr>
        <w:spacing w:after="0" w:line="240" w:lineRule="auto"/>
        <w:rPr>
          <w:sz w:val="18"/>
          <w:szCs w:val="18"/>
        </w:rPr>
      </w:pPr>
      <w:r w:rsidRPr="18054182">
        <w:rPr>
          <w:sz w:val="18"/>
          <w:szCs w:val="18"/>
        </w:rPr>
        <w:t>Goedkope tickets in het laagseizoe</w:t>
      </w:r>
      <w:r w:rsidR="6B855BBC" w:rsidRPr="18054182">
        <w:rPr>
          <w:sz w:val="18"/>
          <w:szCs w:val="18"/>
        </w:rPr>
        <w:t>n</w:t>
      </w:r>
      <w:r w:rsidR="009E1337">
        <w:rPr>
          <w:sz w:val="18"/>
          <w:szCs w:val="18"/>
        </w:rPr>
        <w:t>.</w:t>
      </w:r>
    </w:p>
    <w:p w14:paraId="55487BD0" w14:textId="437F04F8" w:rsidR="456680B1" w:rsidRDefault="00D3730E" w:rsidP="00A41A73">
      <w:pPr>
        <w:pStyle w:val="Lijstalinea"/>
        <w:numPr>
          <w:ilvl w:val="0"/>
          <w:numId w:val="19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T</w:t>
      </w:r>
      <w:r w:rsidR="456680B1" w:rsidRPr="18054182">
        <w:rPr>
          <w:sz w:val="18"/>
          <w:szCs w:val="18"/>
        </w:rPr>
        <w:t xml:space="preserve">ickets </w:t>
      </w:r>
      <w:r>
        <w:rPr>
          <w:sz w:val="18"/>
          <w:szCs w:val="18"/>
        </w:rPr>
        <w:t xml:space="preserve">die </w:t>
      </w:r>
      <w:r w:rsidR="456680B1" w:rsidRPr="18054182">
        <w:rPr>
          <w:sz w:val="18"/>
          <w:szCs w:val="18"/>
        </w:rPr>
        <w:t>al gekocht zijn of omdat er geen tickets meer zijn in de vakantieperiode</w:t>
      </w:r>
      <w:r w:rsidR="009E1337">
        <w:rPr>
          <w:sz w:val="18"/>
          <w:szCs w:val="18"/>
        </w:rPr>
        <w:t>.</w:t>
      </w:r>
    </w:p>
    <w:p w14:paraId="669A95EB" w14:textId="2B226A7D" w:rsidR="3E91FCA9" w:rsidRDefault="3E91FCA9" w:rsidP="00A41A73">
      <w:pPr>
        <w:pStyle w:val="Lijstalinea"/>
        <w:numPr>
          <w:ilvl w:val="0"/>
          <w:numId w:val="19"/>
        </w:numPr>
        <w:spacing w:after="0" w:line="240" w:lineRule="auto"/>
        <w:rPr>
          <w:sz w:val="18"/>
          <w:szCs w:val="18"/>
        </w:rPr>
      </w:pPr>
      <w:r w:rsidRPr="18054182">
        <w:rPr>
          <w:sz w:val="18"/>
          <w:szCs w:val="18"/>
        </w:rPr>
        <w:t>Vakantiespreiding</w:t>
      </w:r>
      <w:r w:rsidR="009E1337">
        <w:rPr>
          <w:sz w:val="18"/>
          <w:szCs w:val="18"/>
        </w:rPr>
        <w:t>.</w:t>
      </w:r>
    </w:p>
    <w:p w14:paraId="35D8DFE7" w14:textId="7D5A38F1" w:rsidR="3E91FCA9" w:rsidRDefault="3E91FCA9" w:rsidP="00A41A73">
      <w:pPr>
        <w:pStyle w:val="Lijstalinea"/>
        <w:numPr>
          <w:ilvl w:val="0"/>
          <w:numId w:val="19"/>
        </w:numPr>
        <w:spacing w:after="0" w:line="240" w:lineRule="auto"/>
        <w:rPr>
          <w:sz w:val="18"/>
          <w:szCs w:val="18"/>
        </w:rPr>
      </w:pPr>
      <w:r w:rsidRPr="18054182">
        <w:rPr>
          <w:sz w:val="18"/>
          <w:szCs w:val="18"/>
        </w:rPr>
        <w:t>Verlof voor een kind, omdat andere kinderen uit het gezin</w:t>
      </w:r>
      <w:r w:rsidR="00100811">
        <w:rPr>
          <w:sz w:val="18"/>
          <w:szCs w:val="18"/>
        </w:rPr>
        <w:t xml:space="preserve"> </w:t>
      </w:r>
      <w:r w:rsidR="41BF8E5C" w:rsidRPr="18054182">
        <w:rPr>
          <w:sz w:val="18"/>
          <w:szCs w:val="18"/>
        </w:rPr>
        <w:t>vrij zijn</w:t>
      </w:r>
      <w:r w:rsidR="009E1337">
        <w:rPr>
          <w:sz w:val="18"/>
          <w:szCs w:val="18"/>
        </w:rPr>
        <w:t>.</w:t>
      </w:r>
    </w:p>
    <w:p w14:paraId="1B1ABE67" w14:textId="15AB3CCB" w:rsidR="41BF8E5C" w:rsidRDefault="41BF8E5C" w:rsidP="00A41A73">
      <w:pPr>
        <w:pStyle w:val="Lijstalinea"/>
        <w:numPr>
          <w:ilvl w:val="0"/>
          <w:numId w:val="19"/>
        </w:numPr>
        <w:spacing w:after="0" w:line="240" w:lineRule="auto"/>
        <w:rPr>
          <w:sz w:val="18"/>
          <w:szCs w:val="18"/>
        </w:rPr>
      </w:pPr>
      <w:r w:rsidRPr="18054182">
        <w:rPr>
          <w:sz w:val="18"/>
          <w:szCs w:val="18"/>
        </w:rPr>
        <w:t>Eerder vertrek of latere terugkomst in verband met verkeersdrukte</w:t>
      </w:r>
      <w:r w:rsidR="009E1337">
        <w:rPr>
          <w:sz w:val="18"/>
          <w:szCs w:val="18"/>
        </w:rPr>
        <w:t>.</w:t>
      </w:r>
    </w:p>
    <w:p w14:paraId="0C1A20BB" w14:textId="15AFBD82" w:rsidR="00B15F54" w:rsidRPr="002050BD" w:rsidRDefault="00B15F54" w:rsidP="00A41A73">
      <w:pPr>
        <w:pStyle w:val="Lijstalinea"/>
        <w:numPr>
          <w:ilvl w:val="0"/>
          <w:numId w:val="19"/>
        </w:numPr>
        <w:spacing w:after="0" w:line="240" w:lineRule="auto"/>
        <w:rPr>
          <w:sz w:val="18"/>
          <w:szCs w:val="18"/>
        </w:rPr>
      </w:pPr>
      <w:r w:rsidRPr="18054182">
        <w:rPr>
          <w:sz w:val="18"/>
          <w:szCs w:val="18"/>
        </w:rPr>
        <w:t>Wereldreis</w:t>
      </w:r>
      <w:r w:rsidR="4439D782" w:rsidRPr="18054182">
        <w:rPr>
          <w:sz w:val="18"/>
          <w:szCs w:val="18"/>
        </w:rPr>
        <w:t>/verre reis</w:t>
      </w:r>
      <w:r w:rsidR="009E1337">
        <w:rPr>
          <w:sz w:val="18"/>
          <w:szCs w:val="18"/>
        </w:rPr>
        <w:t>.</w:t>
      </w:r>
    </w:p>
    <w:p w14:paraId="03F43930" w14:textId="0630BA8E" w:rsidR="00B15F54" w:rsidRPr="002050BD" w:rsidRDefault="00B15F54" w:rsidP="00A41A73">
      <w:pPr>
        <w:pStyle w:val="Lijstalinea"/>
        <w:numPr>
          <w:ilvl w:val="0"/>
          <w:numId w:val="19"/>
        </w:numPr>
        <w:spacing w:after="0" w:line="240" w:lineRule="auto"/>
        <w:rPr>
          <w:sz w:val="18"/>
          <w:szCs w:val="18"/>
        </w:rPr>
      </w:pPr>
      <w:r w:rsidRPr="18054182">
        <w:rPr>
          <w:sz w:val="18"/>
          <w:szCs w:val="18"/>
        </w:rPr>
        <w:t>Deelname aan sportieve of culturele evenementen buiten school</w:t>
      </w:r>
      <w:r w:rsidR="009E1337">
        <w:rPr>
          <w:sz w:val="18"/>
          <w:szCs w:val="18"/>
        </w:rPr>
        <w:t>.</w:t>
      </w:r>
    </w:p>
    <w:p w14:paraId="07BE2AFF" w14:textId="1FB2F42A" w:rsidR="00B15F54" w:rsidRPr="002050BD" w:rsidRDefault="00B15F54" w:rsidP="00A41A73">
      <w:pPr>
        <w:pStyle w:val="Lijstalinea"/>
        <w:numPr>
          <w:ilvl w:val="0"/>
          <w:numId w:val="19"/>
        </w:numPr>
        <w:spacing w:after="0" w:line="240" w:lineRule="auto"/>
        <w:rPr>
          <w:sz w:val="18"/>
          <w:szCs w:val="18"/>
        </w:rPr>
      </w:pPr>
      <w:r w:rsidRPr="18054182">
        <w:rPr>
          <w:sz w:val="18"/>
          <w:szCs w:val="18"/>
        </w:rPr>
        <w:t>Samen reizen</w:t>
      </w:r>
      <w:r w:rsidR="4C7DD2A3" w:rsidRPr="18054182">
        <w:rPr>
          <w:sz w:val="18"/>
          <w:szCs w:val="18"/>
        </w:rPr>
        <w:t>/ in konvooi rijden</w:t>
      </w:r>
      <w:r w:rsidR="009E1337">
        <w:rPr>
          <w:sz w:val="18"/>
          <w:szCs w:val="18"/>
        </w:rPr>
        <w:t>.</w:t>
      </w:r>
    </w:p>
    <w:p w14:paraId="72F7C617" w14:textId="6B33018E" w:rsidR="00B71794" w:rsidRPr="00495251" w:rsidRDefault="001F29BF" w:rsidP="00A41A73">
      <w:pPr>
        <w:pStyle w:val="Lijstalinea"/>
        <w:numPr>
          <w:ilvl w:val="0"/>
          <w:numId w:val="19"/>
        </w:numPr>
        <w:tabs>
          <w:tab w:val="left" w:pos="2835"/>
          <w:tab w:val="left" w:pos="5103"/>
          <w:tab w:val="left" w:leader="dot" w:pos="9639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Als u door een</w:t>
      </w:r>
      <w:r w:rsidR="00636EB3">
        <w:rPr>
          <w:sz w:val="18"/>
          <w:szCs w:val="18"/>
        </w:rPr>
        <w:t xml:space="preserve"> vastgesteld vakantierooster</w:t>
      </w:r>
      <w:r w:rsidR="009E0DDE">
        <w:rPr>
          <w:sz w:val="18"/>
          <w:szCs w:val="18"/>
        </w:rPr>
        <w:t xml:space="preserve"> van uw</w:t>
      </w:r>
      <w:r w:rsidR="00636EB3">
        <w:rPr>
          <w:sz w:val="18"/>
          <w:szCs w:val="18"/>
        </w:rPr>
        <w:t xml:space="preserve"> werkgever </w:t>
      </w:r>
      <w:r w:rsidR="002374F6">
        <w:rPr>
          <w:sz w:val="18"/>
          <w:szCs w:val="18"/>
        </w:rPr>
        <w:t>niet in de zomervakantie weg kunt, maar wel</w:t>
      </w:r>
      <w:r w:rsidR="008A4681">
        <w:rPr>
          <w:sz w:val="18"/>
          <w:szCs w:val="18"/>
        </w:rPr>
        <w:t xml:space="preserve"> </w:t>
      </w:r>
      <w:r w:rsidR="00636EB3">
        <w:rPr>
          <w:sz w:val="18"/>
          <w:szCs w:val="18"/>
        </w:rPr>
        <w:t xml:space="preserve">in </w:t>
      </w:r>
      <w:r>
        <w:rPr>
          <w:sz w:val="18"/>
          <w:szCs w:val="18"/>
        </w:rPr>
        <w:t>een</w:t>
      </w:r>
      <w:r w:rsidR="007D1B11">
        <w:rPr>
          <w:sz w:val="18"/>
          <w:szCs w:val="18"/>
        </w:rPr>
        <w:t xml:space="preserve"> </w:t>
      </w:r>
      <w:r w:rsidR="00636EB3">
        <w:rPr>
          <w:sz w:val="18"/>
          <w:szCs w:val="18"/>
        </w:rPr>
        <w:t>andere vakantie</w:t>
      </w:r>
      <w:r>
        <w:rPr>
          <w:sz w:val="18"/>
          <w:szCs w:val="18"/>
        </w:rPr>
        <w:t xml:space="preserve"> op vakantie kan</w:t>
      </w:r>
      <w:r w:rsidR="007D1B11">
        <w:rPr>
          <w:sz w:val="18"/>
          <w:szCs w:val="18"/>
        </w:rPr>
        <w:t>.</w:t>
      </w:r>
    </w:p>
    <w:p w14:paraId="1CC18AF9" w14:textId="58826658" w:rsidR="7F856E13" w:rsidRDefault="7F856E13" w:rsidP="7F856E13">
      <w:pPr>
        <w:tabs>
          <w:tab w:val="left" w:pos="2835"/>
          <w:tab w:val="left" w:pos="5103"/>
          <w:tab w:val="left" w:leader="dot" w:pos="9639"/>
        </w:tabs>
        <w:spacing w:after="0" w:line="240" w:lineRule="auto"/>
        <w:rPr>
          <w:sz w:val="18"/>
          <w:szCs w:val="18"/>
        </w:rPr>
      </w:pPr>
    </w:p>
    <w:p w14:paraId="62F00517" w14:textId="05B5F117" w:rsidR="7F856E13" w:rsidRPr="005948A6" w:rsidRDefault="7F856E13" w:rsidP="7F856E13">
      <w:pPr>
        <w:tabs>
          <w:tab w:val="left" w:pos="2835"/>
          <w:tab w:val="left" w:pos="5103"/>
          <w:tab w:val="left" w:leader="dot" w:pos="9639"/>
        </w:tabs>
        <w:spacing w:after="0" w:line="240" w:lineRule="auto"/>
        <w:rPr>
          <w:sz w:val="18"/>
          <w:szCs w:val="18"/>
        </w:rPr>
      </w:pPr>
    </w:p>
    <w:p w14:paraId="57382BCA" w14:textId="7A4DEA4C" w:rsidR="7F856E13" w:rsidRPr="004871FB" w:rsidRDefault="0E78419A" w:rsidP="004871FB">
      <w:pPr>
        <w:pStyle w:val="Lijstalinea"/>
        <w:numPr>
          <w:ilvl w:val="0"/>
          <w:numId w:val="21"/>
        </w:numPr>
        <w:shd w:val="clear" w:color="auto" w:fill="FFFFFF" w:themeFill="background1"/>
        <w:spacing w:after="0" w:line="240" w:lineRule="auto"/>
        <w:ind w:left="284" w:hanging="284"/>
        <w:rPr>
          <w:rFonts w:eastAsia="DM Sans" w:cstheme="minorHAnsi"/>
          <w:sz w:val="18"/>
          <w:szCs w:val="18"/>
        </w:rPr>
      </w:pPr>
      <w:r w:rsidRPr="004871FB">
        <w:rPr>
          <w:rFonts w:eastAsia="DM Sans" w:cstheme="minorHAnsi"/>
          <w:sz w:val="18"/>
          <w:szCs w:val="18"/>
        </w:rPr>
        <w:t xml:space="preserve">1e graads familie: Dit zijn de directe familieleden, </w:t>
      </w:r>
      <w:r w:rsidR="00703060" w:rsidRPr="004871FB">
        <w:rPr>
          <w:rFonts w:eastAsia="DM Sans" w:cstheme="minorHAnsi"/>
          <w:sz w:val="18"/>
          <w:szCs w:val="18"/>
        </w:rPr>
        <w:t>dus</w:t>
      </w:r>
      <w:r w:rsidRPr="004871FB">
        <w:rPr>
          <w:rFonts w:eastAsia="DM Sans" w:cstheme="minorHAnsi"/>
          <w:sz w:val="18"/>
          <w:szCs w:val="18"/>
        </w:rPr>
        <w:t xml:space="preserve"> de ouders, partner en kinderen van een persoon.</w:t>
      </w:r>
    </w:p>
    <w:p w14:paraId="19B3EE56" w14:textId="63155C96" w:rsidR="7F856E13" w:rsidRPr="005948A6" w:rsidRDefault="0E78419A" w:rsidP="004871FB">
      <w:pPr>
        <w:shd w:val="clear" w:color="auto" w:fill="FFFFFF" w:themeFill="background1"/>
        <w:spacing w:after="0" w:line="240" w:lineRule="auto"/>
        <w:ind w:left="284"/>
        <w:rPr>
          <w:rFonts w:eastAsia="DM Sans" w:cstheme="minorHAnsi"/>
          <w:sz w:val="18"/>
          <w:szCs w:val="18"/>
        </w:rPr>
      </w:pPr>
      <w:r w:rsidRPr="005948A6">
        <w:rPr>
          <w:rFonts w:eastAsia="DM Sans" w:cstheme="minorHAnsi"/>
          <w:sz w:val="18"/>
          <w:szCs w:val="18"/>
        </w:rPr>
        <w:t>2e graads familie: Dit zijn de broers, zussen, grootouders, kleinkinderen en (schoon)ouders van een persoon.</w:t>
      </w:r>
    </w:p>
    <w:p w14:paraId="60E3822F" w14:textId="122D5C25" w:rsidR="7F856E13" w:rsidRPr="005948A6" w:rsidRDefault="0E78419A" w:rsidP="004871FB">
      <w:pPr>
        <w:shd w:val="clear" w:color="auto" w:fill="FFFFFF" w:themeFill="background1"/>
        <w:spacing w:after="0" w:line="240" w:lineRule="auto"/>
        <w:ind w:left="284"/>
        <w:rPr>
          <w:rFonts w:eastAsia="DM Sans" w:cstheme="minorHAnsi"/>
          <w:sz w:val="18"/>
          <w:szCs w:val="18"/>
        </w:rPr>
      </w:pPr>
      <w:r w:rsidRPr="005948A6">
        <w:rPr>
          <w:rFonts w:eastAsia="DM Sans" w:cstheme="minorHAnsi"/>
          <w:sz w:val="18"/>
          <w:szCs w:val="18"/>
        </w:rPr>
        <w:t>3e graads familie: Dit zijn de overige familieleden, zoals ooms, tantes, neven, nichten en achterkleinkinderen.</w:t>
      </w:r>
    </w:p>
    <w:p w14:paraId="2F17CFB4" w14:textId="17413741" w:rsidR="7F856E13" w:rsidRPr="005948A6" w:rsidRDefault="7F856E13" w:rsidP="7F856E13">
      <w:pPr>
        <w:tabs>
          <w:tab w:val="left" w:pos="2835"/>
          <w:tab w:val="left" w:pos="5103"/>
          <w:tab w:val="left" w:leader="dot" w:pos="9639"/>
        </w:tabs>
        <w:spacing w:after="0" w:line="240" w:lineRule="auto"/>
        <w:rPr>
          <w:sz w:val="18"/>
          <w:szCs w:val="18"/>
        </w:rPr>
      </w:pPr>
    </w:p>
    <w:sectPr w:rsidR="7F856E13" w:rsidRPr="005948A6" w:rsidSect="00E73567">
      <w:footerReference w:type="default" r:id="rId10"/>
      <w:headerReference w:type="first" r:id="rId11"/>
      <w:pgSz w:w="11906" w:h="16838"/>
      <w:pgMar w:top="1417" w:right="1417" w:bottom="851" w:left="1417" w:header="426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2B685" w14:textId="77777777" w:rsidR="006E1364" w:rsidRDefault="006E1364" w:rsidP="00162FB7">
      <w:pPr>
        <w:spacing w:after="0" w:line="240" w:lineRule="auto"/>
      </w:pPr>
      <w:r>
        <w:separator/>
      </w:r>
    </w:p>
  </w:endnote>
  <w:endnote w:type="continuationSeparator" w:id="0">
    <w:p w14:paraId="44B5CD22" w14:textId="77777777" w:rsidR="006E1364" w:rsidRDefault="006E1364" w:rsidP="00162FB7">
      <w:pPr>
        <w:spacing w:after="0" w:line="240" w:lineRule="auto"/>
      </w:pPr>
      <w:r>
        <w:continuationSeparator/>
      </w:r>
    </w:p>
  </w:endnote>
  <w:endnote w:type="continuationNotice" w:id="1">
    <w:p w14:paraId="37825526" w14:textId="77777777" w:rsidR="006E1364" w:rsidRDefault="006E13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EF00" w14:textId="77777777" w:rsidR="009F1F34" w:rsidRDefault="009F1F34" w:rsidP="009F1F34">
    <w:pPr>
      <w:pStyle w:val="Voettekst"/>
      <w:jc w:val="right"/>
    </w:pPr>
    <w:r>
      <w:rPr>
        <w:noProof/>
      </w:rPr>
      <w:drawing>
        <wp:inline distT="0" distB="0" distL="0" distR="0" wp14:anchorId="282B3B87" wp14:editId="1D978529">
          <wp:extent cx="1127424" cy="428625"/>
          <wp:effectExtent l="0" t="0" r="0" b="0"/>
          <wp:docPr id="1957421788" name="Afbeelding 19574217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URIS-KONINKLIJKE-LOGO-CMYK_uitgesned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322" cy="456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B8EC8" w14:textId="77777777" w:rsidR="006E1364" w:rsidRDefault="006E1364" w:rsidP="00162FB7">
      <w:pPr>
        <w:spacing w:after="0" w:line="240" w:lineRule="auto"/>
      </w:pPr>
      <w:r>
        <w:separator/>
      </w:r>
    </w:p>
  </w:footnote>
  <w:footnote w:type="continuationSeparator" w:id="0">
    <w:p w14:paraId="4161DEF7" w14:textId="77777777" w:rsidR="006E1364" w:rsidRDefault="006E1364" w:rsidP="00162FB7">
      <w:pPr>
        <w:spacing w:after="0" w:line="240" w:lineRule="auto"/>
      </w:pPr>
      <w:r>
        <w:continuationSeparator/>
      </w:r>
    </w:p>
  </w:footnote>
  <w:footnote w:type="continuationNotice" w:id="1">
    <w:p w14:paraId="19A3628B" w14:textId="77777777" w:rsidR="006E1364" w:rsidRDefault="006E13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C43A" w14:textId="77777777" w:rsidR="009F1F34" w:rsidRDefault="009F1F34">
    <w:pPr>
      <w:pStyle w:val="Koptekst"/>
    </w:pPr>
    <w:r>
      <w:rPr>
        <w:noProof/>
      </w:rPr>
      <w:drawing>
        <wp:inline distT="0" distB="0" distL="0" distR="0" wp14:anchorId="282B3B87" wp14:editId="1D978529">
          <wp:extent cx="1809750" cy="688032"/>
          <wp:effectExtent l="0" t="0" r="0" b="0"/>
          <wp:docPr id="1199917293" name="Afbeelding 11999172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URIS-KONINKLIJKE-LOGO-CMYK_uitgesned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118" cy="72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nc1AXJIcPj7f2" int2:id="rxin3lyi">
      <int2:state int2:value="Rejected" int2:type="AugLoop_Text_Critique"/>
    </int2:textHash>
    <int2:bookmark int2:bookmarkName="_Int_g909wnes" int2:invalidationBookmarkName="" int2:hashCode="cpptXtS9ZIcmCt" int2:id="KrXQvQwZ">
      <int2:state int2:value="Rejected" int2:type="AugLoop_Text_Critique"/>
    </int2:bookmark>
    <int2:bookmark int2:bookmarkName="_Int_pCS0ZW8C" int2:invalidationBookmarkName="" int2:hashCode="F+LiQ7YIkPx5AN" int2:id="6p8AbEQu">
      <int2:state int2:value="Rejected" int2:type="AugLoop_Text_Critique"/>
    </int2:bookmark>
    <int2:bookmark int2:bookmarkName="_Int_ZQo02PFf" int2:invalidationBookmarkName="" int2:hashCode="pAq1WbFSeF2NsV" int2:id="xqEKeR2V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6F48"/>
    <w:multiLevelType w:val="hybridMultilevel"/>
    <w:tmpl w:val="A3FC8B54"/>
    <w:lvl w:ilvl="0" w:tplc="AC34EB42">
      <w:start w:val="1"/>
      <w:numFmt w:val="decimal"/>
      <w:lvlText w:val="%1."/>
      <w:lvlJc w:val="left"/>
      <w:pPr>
        <w:ind w:left="720" w:hanging="360"/>
      </w:pPr>
    </w:lvl>
    <w:lvl w:ilvl="1" w:tplc="E4A42D28">
      <w:start w:val="1"/>
      <w:numFmt w:val="lowerLetter"/>
      <w:lvlText w:val="%2."/>
      <w:lvlJc w:val="left"/>
      <w:pPr>
        <w:ind w:left="1440" w:hanging="360"/>
      </w:pPr>
    </w:lvl>
    <w:lvl w:ilvl="2" w:tplc="AAF03FD4">
      <w:start w:val="1"/>
      <w:numFmt w:val="lowerRoman"/>
      <w:lvlText w:val="%3."/>
      <w:lvlJc w:val="right"/>
      <w:pPr>
        <w:ind w:left="2160" w:hanging="180"/>
      </w:pPr>
    </w:lvl>
    <w:lvl w:ilvl="3" w:tplc="31F025C0">
      <w:start w:val="1"/>
      <w:numFmt w:val="decimal"/>
      <w:lvlText w:val="%4."/>
      <w:lvlJc w:val="left"/>
      <w:pPr>
        <w:ind w:left="2880" w:hanging="360"/>
      </w:pPr>
    </w:lvl>
    <w:lvl w:ilvl="4" w:tplc="A11EACC0">
      <w:start w:val="1"/>
      <w:numFmt w:val="lowerLetter"/>
      <w:lvlText w:val="%5."/>
      <w:lvlJc w:val="left"/>
      <w:pPr>
        <w:ind w:left="3600" w:hanging="360"/>
      </w:pPr>
    </w:lvl>
    <w:lvl w:ilvl="5" w:tplc="C02E1610">
      <w:start w:val="1"/>
      <w:numFmt w:val="lowerRoman"/>
      <w:lvlText w:val="%6."/>
      <w:lvlJc w:val="right"/>
      <w:pPr>
        <w:ind w:left="4320" w:hanging="180"/>
      </w:pPr>
    </w:lvl>
    <w:lvl w:ilvl="6" w:tplc="D49E6B5A">
      <w:start w:val="1"/>
      <w:numFmt w:val="decimal"/>
      <w:lvlText w:val="%7."/>
      <w:lvlJc w:val="left"/>
      <w:pPr>
        <w:ind w:left="5040" w:hanging="360"/>
      </w:pPr>
    </w:lvl>
    <w:lvl w:ilvl="7" w:tplc="DFE27F66">
      <w:start w:val="1"/>
      <w:numFmt w:val="lowerLetter"/>
      <w:lvlText w:val="%8."/>
      <w:lvlJc w:val="left"/>
      <w:pPr>
        <w:ind w:left="5760" w:hanging="360"/>
      </w:pPr>
    </w:lvl>
    <w:lvl w:ilvl="8" w:tplc="FDE03C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3729E"/>
    <w:multiLevelType w:val="hybridMultilevel"/>
    <w:tmpl w:val="D3FA9400"/>
    <w:lvl w:ilvl="0" w:tplc="5934A07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54F06A"/>
    <w:multiLevelType w:val="hybridMultilevel"/>
    <w:tmpl w:val="CCF437F6"/>
    <w:lvl w:ilvl="0" w:tplc="5CCC5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2EE999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8944644A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3" w:tplc="D284BF26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4" w:tplc="8452C080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</w:rPr>
    </w:lvl>
    <w:lvl w:ilvl="5" w:tplc="6B8C7BE2">
      <w:start w:val="1"/>
      <w:numFmt w:val="bullet"/>
      <w:lvlText w:val=""/>
      <w:lvlJc w:val="left"/>
      <w:pPr>
        <w:ind w:left="3960" w:hanging="360"/>
      </w:pPr>
      <w:rPr>
        <w:rFonts w:ascii="Wingdings" w:hAnsi="Wingdings" w:hint="default"/>
      </w:rPr>
    </w:lvl>
    <w:lvl w:ilvl="6" w:tplc="ED22B5B8">
      <w:start w:val="1"/>
      <w:numFmt w:val="bullet"/>
      <w:lvlText w:val=""/>
      <w:lvlJc w:val="left"/>
      <w:pPr>
        <w:ind w:left="4680" w:hanging="360"/>
      </w:pPr>
      <w:rPr>
        <w:rFonts w:ascii="Wingdings" w:hAnsi="Wingdings" w:hint="default"/>
      </w:rPr>
    </w:lvl>
    <w:lvl w:ilvl="7" w:tplc="EE76C110">
      <w:start w:val="1"/>
      <w:numFmt w:val="bullet"/>
      <w:lvlText w:val=""/>
      <w:lvlJc w:val="left"/>
      <w:pPr>
        <w:ind w:left="5400" w:hanging="360"/>
      </w:pPr>
      <w:rPr>
        <w:rFonts w:ascii="Wingdings" w:hAnsi="Wingdings" w:hint="default"/>
      </w:rPr>
    </w:lvl>
    <w:lvl w:ilvl="8" w:tplc="11F07B32">
      <w:start w:val="1"/>
      <w:numFmt w:val="bullet"/>
      <w:lvlText w:val="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CC4740"/>
    <w:multiLevelType w:val="hybridMultilevel"/>
    <w:tmpl w:val="D4FC3E1C"/>
    <w:lvl w:ilvl="0" w:tplc="DD164C1A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6B8E94"/>
    <w:multiLevelType w:val="hybridMultilevel"/>
    <w:tmpl w:val="FFFFFFFF"/>
    <w:lvl w:ilvl="0" w:tplc="13C6E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2E2B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BC6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AA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C26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C0B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EE8C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38E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7EA2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B833B"/>
    <w:multiLevelType w:val="hybridMultilevel"/>
    <w:tmpl w:val="30DCEF34"/>
    <w:lvl w:ilvl="0" w:tplc="45E01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72E1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E81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0A9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5E2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E427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A70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8C8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57521"/>
    <w:multiLevelType w:val="hybridMultilevel"/>
    <w:tmpl w:val="1A406BDA"/>
    <w:lvl w:ilvl="0" w:tplc="234EDFE4">
      <w:start w:val="1"/>
      <w:numFmt w:val="decimal"/>
      <w:lvlText w:val="%1."/>
      <w:lvlJc w:val="left"/>
      <w:pPr>
        <w:ind w:left="360" w:hanging="360"/>
      </w:pPr>
    </w:lvl>
    <w:lvl w:ilvl="1" w:tplc="AD227FAA">
      <w:start w:val="1"/>
      <w:numFmt w:val="lowerLetter"/>
      <w:lvlText w:val="%2."/>
      <w:lvlJc w:val="left"/>
      <w:pPr>
        <w:ind w:left="1080" w:hanging="360"/>
      </w:pPr>
    </w:lvl>
    <w:lvl w:ilvl="2" w:tplc="2D3A5C50">
      <w:start w:val="1"/>
      <w:numFmt w:val="lowerRoman"/>
      <w:lvlText w:val="%3."/>
      <w:lvlJc w:val="right"/>
      <w:pPr>
        <w:ind w:left="1800" w:hanging="180"/>
      </w:pPr>
    </w:lvl>
    <w:lvl w:ilvl="3" w:tplc="ED2C5FBE">
      <w:start w:val="1"/>
      <w:numFmt w:val="decimal"/>
      <w:lvlText w:val="%4."/>
      <w:lvlJc w:val="left"/>
      <w:pPr>
        <w:ind w:left="2520" w:hanging="360"/>
      </w:pPr>
    </w:lvl>
    <w:lvl w:ilvl="4" w:tplc="8EFA7CAA">
      <w:start w:val="1"/>
      <w:numFmt w:val="lowerLetter"/>
      <w:lvlText w:val="%5."/>
      <w:lvlJc w:val="left"/>
      <w:pPr>
        <w:ind w:left="3240" w:hanging="360"/>
      </w:pPr>
    </w:lvl>
    <w:lvl w:ilvl="5" w:tplc="FDCAF806">
      <w:start w:val="1"/>
      <w:numFmt w:val="lowerRoman"/>
      <w:lvlText w:val="%6."/>
      <w:lvlJc w:val="right"/>
      <w:pPr>
        <w:ind w:left="3960" w:hanging="180"/>
      </w:pPr>
    </w:lvl>
    <w:lvl w:ilvl="6" w:tplc="9D5431EC">
      <w:start w:val="1"/>
      <w:numFmt w:val="decimal"/>
      <w:lvlText w:val="%7."/>
      <w:lvlJc w:val="left"/>
      <w:pPr>
        <w:ind w:left="4680" w:hanging="360"/>
      </w:pPr>
    </w:lvl>
    <w:lvl w:ilvl="7" w:tplc="7820094A">
      <w:start w:val="1"/>
      <w:numFmt w:val="lowerLetter"/>
      <w:lvlText w:val="%8."/>
      <w:lvlJc w:val="left"/>
      <w:pPr>
        <w:ind w:left="5400" w:hanging="360"/>
      </w:pPr>
    </w:lvl>
    <w:lvl w:ilvl="8" w:tplc="BB1CB536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DF77F9"/>
    <w:multiLevelType w:val="hybridMultilevel"/>
    <w:tmpl w:val="D932D96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4096E"/>
    <w:multiLevelType w:val="hybridMultilevel"/>
    <w:tmpl w:val="E136900E"/>
    <w:lvl w:ilvl="0" w:tplc="74D8131E">
      <w:start w:val="1"/>
      <w:numFmt w:val="bullet"/>
      <w:lvlText w:val="*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1A2C1"/>
    <w:multiLevelType w:val="hybridMultilevel"/>
    <w:tmpl w:val="29AAC982"/>
    <w:lvl w:ilvl="0" w:tplc="F5D23B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90EBF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6BA3A6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2B6274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9FC1EA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FC0672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BAE8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71AA73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D0AB77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9C4DBB"/>
    <w:multiLevelType w:val="hybridMultilevel"/>
    <w:tmpl w:val="9E28E624"/>
    <w:lvl w:ilvl="0" w:tplc="B6686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247F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969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D2A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648D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DA7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AF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8818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8E8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31444"/>
    <w:multiLevelType w:val="hybridMultilevel"/>
    <w:tmpl w:val="4F3AC2F0"/>
    <w:lvl w:ilvl="0" w:tplc="E6BEABBC">
      <w:start w:val="1"/>
      <w:numFmt w:val="decimal"/>
      <w:lvlText w:val="%1."/>
      <w:lvlJc w:val="left"/>
      <w:pPr>
        <w:ind w:left="720" w:hanging="360"/>
      </w:pPr>
    </w:lvl>
    <w:lvl w:ilvl="1" w:tplc="B84CBD62">
      <w:start w:val="1"/>
      <w:numFmt w:val="lowerLetter"/>
      <w:lvlText w:val="%2."/>
      <w:lvlJc w:val="left"/>
      <w:pPr>
        <w:ind w:left="1440" w:hanging="360"/>
      </w:pPr>
    </w:lvl>
    <w:lvl w:ilvl="2" w:tplc="E26E2180">
      <w:start w:val="1"/>
      <w:numFmt w:val="lowerRoman"/>
      <w:lvlText w:val="%3."/>
      <w:lvlJc w:val="right"/>
      <w:pPr>
        <w:ind w:left="2160" w:hanging="180"/>
      </w:pPr>
    </w:lvl>
    <w:lvl w:ilvl="3" w:tplc="973A1284">
      <w:start w:val="1"/>
      <w:numFmt w:val="decimal"/>
      <w:lvlText w:val="%4."/>
      <w:lvlJc w:val="left"/>
      <w:pPr>
        <w:ind w:left="2880" w:hanging="360"/>
      </w:pPr>
    </w:lvl>
    <w:lvl w:ilvl="4" w:tplc="B40E0882">
      <w:start w:val="1"/>
      <w:numFmt w:val="lowerLetter"/>
      <w:lvlText w:val="%5."/>
      <w:lvlJc w:val="left"/>
      <w:pPr>
        <w:ind w:left="3600" w:hanging="360"/>
      </w:pPr>
    </w:lvl>
    <w:lvl w:ilvl="5" w:tplc="CA42DF36">
      <w:start w:val="1"/>
      <w:numFmt w:val="lowerRoman"/>
      <w:lvlText w:val="%6."/>
      <w:lvlJc w:val="right"/>
      <w:pPr>
        <w:ind w:left="4320" w:hanging="180"/>
      </w:pPr>
    </w:lvl>
    <w:lvl w:ilvl="6" w:tplc="9B72DFBA">
      <w:start w:val="1"/>
      <w:numFmt w:val="decimal"/>
      <w:lvlText w:val="%7."/>
      <w:lvlJc w:val="left"/>
      <w:pPr>
        <w:ind w:left="5040" w:hanging="360"/>
      </w:pPr>
    </w:lvl>
    <w:lvl w:ilvl="7" w:tplc="71BCAA38">
      <w:start w:val="1"/>
      <w:numFmt w:val="lowerLetter"/>
      <w:lvlText w:val="%8."/>
      <w:lvlJc w:val="left"/>
      <w:pPr>
        <w:ind w:left="5760" w:hanging="360"/>
      </w:pPr>
    </w:lvl>
    <w:lvl w:ilvl="8" w:tplc="C18ED98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613ED"/>
    <w:multiLevelType w:val="hybridMultilevel"/>
    <w:tmpl w:val="6308B816"/>
    <w:lvl w:ilvl="0" w:tplc="74D8131E">
      <w:start w:val="1"/>
      <w:numFmt w:val="bullet"/>
      <w:lvlText w:val="*"/>
      <w:lvlJc w:val="left"/>
      <w:pPr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D7127"/>
    <w:multiLevelType w:val="hybridMultilevel"/>
    <w:tmpl w:val="0804CF96"/>
    <w:lvl w:ilvl="0" w:tplc="C8F8469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80E92"/>
    <w:multiLevelType w:val="hybridMultilevel"/>
    <w:tmpl w:val="031EE1C4"/>
    <w:lvl w:ilvl="0" w:tplc="CB4CA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FE2A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7EEB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7E1E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DE0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DA2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BCF8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EE5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184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D09CD"/>
    <w:multiLevelType w:val="hybridMultilevel"/>
    <w:tmpl w:val="96C466DA"/>
    <w:lvl w:ilvl="0" w:tplc="1D2A2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92B4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B651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F2BD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2EB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403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82F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FC3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C22F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D0ED8"/>
    <w:multiLevelType w:val="hybridMultilevel"/>
    <w:tmpl w:val="FE4A2BE6"/>
    <w:lvl w:ilvl="0" w:tplc="5934A07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9720E0"/>
    <w:multiLevelType w:val="hybridMultilevel"/>
    <w:tmpl w:val="FA4021AE"/>
    <w:lvl w:ilvl="0" w:tplc="5934A07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CC5744"/>
    <w:multiLevelType w:val="hybridMultilevel"/>
    <w:tmpl w:val="A3047CB8"/>
    <w:lvl w:ilvl="0" w:tplc="5ADC2D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4723C6"/>
    <w:multiLevelType w:val="hybridMultilevel"/>
    <w:tmpl w:val="5A1099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FDAEC"/>
    <w:multiLevelType w:val="hybridMultilevel"/>
    <w:tmpl w:val="8350F688"/>
    <w:lvl w:ilvl="0" w:tplc="76B44942">
      <w:start w:val="1"/>
      <w:numFmt w:val="decimal"/>
      <w:lvlText w:val="%1."/>
      <w:lvlJc w:val="left"/>
      <w:pPr>
        <w:ind w:left="720" w:hanging="360"/>
      </w:pPr>
    </w:lvl>
    <w:lvl w:ilvl="1" w:tplc="F42E252C">
      <w:start w:val="1"/>
      <w:numFmt w:val="lowerLetter"/>
      <w:lvlText w:val="%2."/>
      <w:lvlJc w:val="left"/>
      <w:pPr>
        <w:ind w:left="1440" w:hanging="360"/>
      </w:pPr>
    </w:lvl>
    <w:lvl w:ilvl="2" w:tplc="4BFEB208">
      <w:start w:val="1"/>
      <w:numFmt w:val="lowerRoman"/>
      <w:lvlText w:val="%3."/>
      <w:lvlJc w:val="right"/>
      <w:pPr>
        <w:ind w:left="2160" w:hanging="180"/>
      </w:pPr>
    </w:lvl>
    <w:lvl w:ilvl="3" w:tplc="60CCCAA0">
      <w:start w:val="1"/>
      <w:numFmt w:val="decimal"/>
      <w:lvlText w:val="%4."/>
      <w:lvlJc w:val="left"/>
      <w:pPr>
        <w:ind w:left="2880" w:hanging="360"/>
      </w:pPr>
    </w:lvl>
    <w:lvl w:ilvl="4" w:tplc="0D389D38">
      <w:start w:val="1"/>
      <w:numFmt w:val="lowerLetter"/>
      <w:lvlText w:val="%5."/>
      <w:lvlJc w:val="left"/>
      <w:pPr>
        <w:ind w:left="3600" w:hanging="360"/>
      </w:pPr>
    </w:lvl>
    <w:lvl w:ilvl="5" w:tplc="E556B82E">
      <w:start w:val="1"/>
      <w:numFmt w:val="lowerRoman"/>
      <w:lvlText w:val="%6."/>
      <w:lvlJc w:val="right"/>
      <w:pPr>
        <w:ind w:left="4320" w:hanging="180"/>
      </w:pPr>
    </w:lvl>
    <w:lvl w:ilvl="6" w:tplc="47027A08">
      <w:start w:val="1"/>
      <w:numFmt w:val="decimal"/>
      <w:lvlText w:val="%7."/>
      <w:lvlJc w:val="left"/>
      <w:pPr>
        <w:ind w:left="5040" w:hanging="360"/>
      </w:pPr>
    </w:lvl>
    <w:lvl w:ilvl="7" w:tplc="0CDC9A84">
      <w:start w:val="1"/>
      <w:numFmt w:val="lowerLetter"/>
      <w:lvlText w:val="%8."/>
      <w:lvlJc w:val="left"/>
      <w:pPr>
        <w:ind w:left="5760" w:hanging="360"/>
      </w:pPr>
    </w:lvl>
    <w:lvl w:ilvl="8" w:tplc="4F18BD2C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682723">
    <w:abstractNumId w:val="5"/>
  </w:num>
  <w:num w:numId="2" w16cid:durableId="188952174">
    <w:abstractNumId w:val="14"/>
  </w:num>
  <w:num w:numId="3" w16cid:durableId="532615803">
    <w:abstractNumId w:val="10"/>
  </w:num>
  <w:num w:numId="4" w16cid:durableId="440689907">
    <w:abstractNumId w:val="15"/>
  </w:num>
  <w:num w:numId="5" w16cid:durableId="775953256">
    <w:abstractNumId w:val="0"/>
  </w:num>
  <w:num w:numId="6" w16cid:durableId="1098719721">
    <w:abstractNumId w:val="2"/>
  </w:num>
  <w:num w:numId="7" w16cid:durableId="1195263918">
    <w:abstractNumId w:val="9"/>
  </w:num>
  <w:num w:numId="8" w16cid:durableId="464853507">
    <w:abstractNumId w:val="11"/>
  </w:num>
  <w:num w:numId="9" w16cid:durableId="939991988">
    <w:abstractNumId w:val="6"/>
  </w:num>
  <w:num w:numId="10" w16cid:durableId="1571647285">
    <w:abstractNumId w:val="20"/>
  </w:num>
  <w:num w:numId="11" w16cid:durableId="1621452944">
    <w:abstractNumId w:val="18"/>
  </w:num>
  <w:num w:numId="12" w16cid:durableId="859392474">
    <w:abstractNumId w:val="3"/>
  </w:num>
  <w:num w:numId="13" w16cid:durableId="76558271">
    <w:abstractNumId w:val="7"/>
  </w:num>
  <w:num w:numId="14" w16cid:durableId="1878153214">
    <w:abstractNumId w:val="13"/>
  </w:num>
  <w:num w:numId="15" w16cid:durableId="680813108">
    <w:abstractNumId w:val="19"/>
  </w:num>
  <w:num w:numId="16" w16cid:durableId="821388132">
    <w:abstractNumId w:val="4"/>
  </w:num>
  <w:num w:numId="17" w16cid:durableId="680014006">
    <w:abstractNumId w:val="16"/>
  </w:num>
  <w:num w:numId="18" w16cid:durableId="1505244873">
    <w:abstractNumId w:val="17"/>
  </w:num>
  <w:num w:numId="19" w16cid:durableId="1575775078">
    <w:abstractNumId w:val="1"/>
  </w:num>
  <w:num w:numId="20" w16cid:durableId="1754232737">
    <w:abstractNumId w:val="12"/>
  </w:num>
  <w:num w:numId="21" w16cid:durableId="15273326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66"/>
    <w:rsid w:val="00007473"/>
    <w:rsid w:val="000377EC"/>
    <w:rsid w:val="00041A6D"/>
    <w:rsid w:val="000635E6"/>
    <w:rsid w:val="0008261F"/>
    <w:rsid w:val="00082FE7"/>
    <w:rsid w:val="00093771"/>
    <w:rsid w:val="000953A3"/>
    <w:rsid w:val="000C03D1"/>
    <w:rsid w:val="000D0B4B"/>
    <w:rsid w:val="000E6261"/>
    <w:rsid w:val="00100811"/>
    <w:rsid w:val="00100879"/>
    <w:rsid w:val="00110ED0"/>
    <w:rsid w:val="00117B18"/>
    <w:rsid w:val="001239D1"/>
    <w:rsid w:val="00127B9A"/>
    <w:rsid w:val="00162FB7"/>
    <w:rsid w:val="00193682"/>
    <w:rsid w:val="00193AD1"/>
    <w:rsid w:val="0019523F"/>
    <w:rsid w:val="001A13F5"/>
    <w:rsid w:val="001B016E"/>
    <w:rsid w:val="001C0C4A"/>
    <w:rsid w:val="001C1E6D"/>
    <w:rsid w:val="001C6A77"/>
    <w:rsid w:val="001C6DD5"/>
    <w:rsid w:val="001F29BF"/>
    <w:rsid w:val="00201AA5"/>
    <w:rsid w:val="002050BD"/>
    <w:rsid w:val="00211260"/>
    <w:rsid w:val="002223C6"/>
    <w:rsid w:val="002374F6"/>
    <w:rsid w:val="00245CCF"/>
    <w:rsid w:val="002475EE"/>
    <w:rsid w:val="002504DE"/>
    <w:rsid w:val="00263099"/>
    <w:rsid w:val="00270FFF"/>
    <w:rsid w:val="00274BAE"/>
    <w:rsid w:val="00280700"/>
    <w:rsid w:val="0029272B"/>
    <w:rsid w:val="0029499F"/>
    <w:rsid w:val="002A6B2E"/>
    <w:rsid w:val="002C4570"/>
    <w:rsid w:val="002C5EBD"/>
    <w:rsid w:val="002C6A48"/>
    <w:rsid w:val="002F21F0"/>
    <w:rsid w:val="002F2743"/>
    <w:rsid w:val="0030067A"/>
    <w:rsid w:val="00321533"/>
    <w:rsid w:val="00336D0F"/>
    <w:rsid w:val="00345DE8"/>
    <w:rsid w:val="003524C8"/>
    <w:rsid w:val="00353950"/>
    <w:rsid w:val="00357923"/>
    <w:rsid w:val="00362ADF"/>
    <w:rsid w:val="00363454"/>
    <w:rsid w:val="0037468A"/>
    <w:rsid w:val="00384AD4"/>
    <w:rsid w:val="00387801"/>
    <w:rsid w:val="003923EF"/>
    <w:rsid w:val="00396933"/>
    <w:rsid w:val="003A7A91"/>
    <w:rsid w:val="003B107F"/>
    <w:rsid w:val="003B488D"/>
    <w:rsid w:val="003E16E9"/>
    <w:rsid w:val="003E4E15"/>
    <w:rsid w:val="003F0F7D"/>
    <w:rsid w:val="003F2E33"/>
    <w:rsid w:val="003F37CE"/>
    <w:rsid w:val="0041458F"/>
    <w:rsid w:val="00424FC6"/>
    <w:rsid w:val="00437946"/>
    <w:rsid w:val="00457612"/>
    <w:rsid w:val="00475685"/>
    <w:rsid w:val="00486B5E"/>
    <w:rsid w:val="004871FB"/>
    <w:rsid w:val="00490F57"/>
    <w:rsid w:val="00495251"/>
    <w:rsid w:val="004953EF"/>
    <w:rsid w:val="0049746C"/>
    <w:rsid w:val="004A192A"/>
    <w:rsid w:val="004B40CC"/>
    <w:rsid w:val="004B6C70"/>
    <w:rsid w:val="004C4706"/>
    <w:rsid w:val="004D53A7"/>
    <w:rsid w:val="004E53E1"/>
    <w:rsid w:val="004E609F"/>
    <w:rsid w:val="004E6D07"/>
    <w:rsid w:val="00502727"/>
    <w:rsid w:val="00515305"/>
    <w:rsid w:val="00515ECB"/>
    <w:rsid w:val="00535743"/>
    <w:rsid w:val="005517AA"/>
    <w:rsid w:val="00552FFE"/>
    <w:rsid w:val="00561712"/>
    <w:rsid w:val="0058637B"/>
    <w:rsid w:val="00591B73"/>
    <w:rsid w:val="005948A6"/>
    <w:rsid w:val="005963F9"/>
    <w:rsid w:val="005A154B"/>
    <w:rsid w:val="005B6B90"/>
    <w:rsid w:val="005C4698"/>
    <w:rsid w:val="005C7124"/>
    <w:rsid w:val="005D335B"/>
    <w:rsid w:val="005E1C97"/>
    <w:rsid w:val="0060047B"/>
    <w:rsid w:val="00600E9F"/>
    <w:rsid w:val="00602F12"/>
    <w:rsid w:val="006146C7"/>
    <w:rsid w:val="00636EB3"/>
    <w:rsid w:val="00640006"/>
    <w:rsid w:val="006512B0"/>
    <w:rsid w:val="00656338"/>
    <w:rsid w:val="0066356A"/>
    <w:rsid w:val="00663688"/>
    <w:rsid w:val="00670B8D"/>
    <w:rsid w:val="006729A9"/>
    <w:rsid w:val="00676545"/>
    <w:rsid w:val="006815ED"/>
    <w:rsid w:val="00685A73"/>
    <w:rsid w:val="00695A4A"/>
    <w:rsid w:val="006A063C"/>
    <w:rsid w:val="006A1471"/>
    <w:rsid w:val="006A183C"/>
    <w:rsid w:val="006A293C"/>
    <w:rsid w:val="006A5CB5"/>
    <w:rsid w:val="006B24CD"/>
    <w:rsid w:val="006B685C"/>
    <w:rsid w:val="006D6113"/>
    <w:rsid w:val="006D66FF"/>
    <w:rsid w:val="006E0F9B"/>
    <w:rsid w:val="006E1364"/>
    <w:rsid w:val="006E227B"/>
    <w:rsid w:val="006E5178"/>
    <w:rsid w:val="006F49D3"/>
    <w:rsid w:val="00703060"/>
    <w:rsid w:val="00711E24"/>
    <w:rsid w:val="00732639"/>
    <w:rsid w:val="007408AA"/>
    <w:rsid w:val="00763F54"/>
    <w:rsid w:val="0077207A"/>
    <w:rsid w:val="00787BF4"/>
    <w:rsid w:val="007A3879"/>
    <w:rsid w:val="007A681C"/>
    <w:rsid w:val="007A69E8"/>
    <w:rsid w:val="007B55EE"/>
    <w:rsid w:val="007B6F5A"/>
    <w:rsid w:val="007C2EEA"/>
    <w:rsid w:val="007C501B"/>
    <w:rsid w:val="007C7049"/>
    <w:rsid w:val="007D1B11"/>
    <w:rsid w:val="007D2DC1"/>
    <w:rsid w:val="007D7DAC"/>
    <w:rsid w:val="007E5D9A"/>
    <w:rsid w:val="007E76C6"/>
    <w:rsid w:val="007F586B"/>
    <w:rsid w:val="00801A22"/>
    <w:rsid w:val="00805E4F"/>
    <w:rsid w:val="00811233"/>
    <w:rsid w:val="00811DCC"/>
    <w:rsid w:val="008165AA"/>
    <w:rsid w:val="0083684B"/>
    <w:rsid w:val="0084148E"/>
    <w:rsid w:val="0086151E"/>
    <w:rsid w:val="008869B7"/>
    <w:rsid w:val="00887580"/>
    <w:rsid w:val="008A401A"/>
    <w:rsid w:val="008A4681"/>
    <w:rsid w:val="008C7238"/>
    <w:rsid w:val="008D1F42"/>
    <w:rsid w:val="008D27FB"/>
    <w:rsid w:val="009002DC"/>
    <w:rsid w:val="0090262C"/>
    <w:rsid w:val="00904DAD"/>
    <w:rsid w:val="00907DCA"/>
    <w:rsid w:val="00911B49"/>
    <w:rsid w:val="009130C7"/>
    <w:rsid w:val="00946A67"/>
    <w:rsid w:val="00967F41"/>
    <w:rsid w:val="009716DA"/>
    <w:rsid w:val="009770B1"/>
    <w:rsid w:val="00981F2B"/>
    <w:rsid w:val="009934B8"/>
    <w:rsid w:val="009A312B"/>
    <w:rsid w:val="009B4F25"/>
    <w:rsid w:val="009D2B07"/>
    <w:rsid w:val="009E0DDE"/>
    <w:rsid w:val="009E1337"/>
    <w:rsid w:val="009F1F34"/>
    <w:rsid w:val="00A04AF7"/>
    <w:rsid w:val="00A07F16"/>
    <w:rsid w:val="00A37968"/>
    <w:rsid w:val="00A40766"/>
    <w:rsid w:val="00A41A73"/>
    <w:rsid w:val="00A44955"/>
    <w:rsid w:val="00A53984"/>
    <w:rsid w:val="00A549D7"/>
    <w:rsid w:val="00A57375"/>
    <w:rsid w:val="00A7573C"/>
    <w:rsid w:val="00A77547"/>
    <w:rsid w:val="00A90362"/>
    <w:rsid w:val="00A934CB"/>
    <w:rsid w:val="00AB365B"/>
    <w:rsid w:val="00B04574"/>
    <w:rsid w:val="00B10ABC"/>
    <w:rsid w:val="00B15F54"/>
    <w:rsid w:val="00B17466"/>
    <w:rsid w:val="00B3736F"/>
    <w:rsid w:val="00B5141F"/>
    <w:rsid w:val="00B51C34"/>
    <w:rsid w:val="00B53ACB"/>
    <w:rsid w:val="00B56039"/>
    <w:rsid w:val="00B664D6"/>
    <w:rsid w:val="00B71794"/>
    <w:rsid w:val="00B90D11"/>
    <w:rsid w:val="00B91E19"/>
    <w:rsid w:val="00B9291C"/>
    <w:rsid w:val="00BA2098"/>
    <w:rsid w:val="00BA22F5"/>
    <w:rsid w:val="00BD2C26"/>
    <w:rsid w:val="00BD6F4F"/>
    <w:rsid w:val="00BE4050"/>
    <w:rsid w:val="00BF2D08"/>
    <w:rsid w:val="00BF5564"/>
    <w:rsid w:val="00C01E2B"/>
    <w:rsid w:val="00C15786"/>
    <w:rsid w:val="00C1669E"/>
    <w:rsid w:val="00C21D16"/>
    <w:rsid w:val="00C75E9A"/>
    <w:rsid w:val="00C93A25"/>
    <w:rsid w:val="00C93D3E"/>
    <w:rsid w:val="00CA40F2"/>
    <w:rsid w:val="00CC290B"/>
    <w:rsid w:val="00CC5317"/>
    <w:rsid w:val="00CC5FC2"/>
    <w:rsid w:val="00CC63C3"/>
    <w:rsid w:val="00CE4CEE"/>
    <w:rsid w:val="00CF15E3"/>
    <w:rsid w:val="00CF16F2"/>
    <w:rsid w:val="00CF72D2"/>
    <w:rsid w:val="00D007C9"/>
    <w:rsid w:val="00D21570"/>
    <w:rsid w:val="00D32F60"/>
    <w:rsid w:val="00D35D9E"/>
    <w:rsid w:val="00D3730E"/>
    <w:rsid w:val="00D47891"/>
    <w:rsid w:val="00D521F4"/>
    <w:rsid w:val="00D54E2F"/>
    <w:rsid w:val="00D55BA3"/>
    <w:rsid w:val="00D62C7F"/>
    <w:rsid w:val="00D66FD3"/>
    <w:rsid w:val="00D72BA4"/>
    <w:rsid w:val="00D86B71"/>
    <w:rsid w:val="00D90BC2"/>
    <w:rsid w:val="00DA4875"/>
    <w:rsid w:val="00DB583F"/>
    <w:rsid w:val="00DD31E4"/>
    <w:rsid w:val="00DD4422"/>
    <w:rsid w:val="00DD76BF"/>
    <w:rsid w:val="00DE055E"/>
    <w:rsid w:val="00E024F7"/>
    <w:rsid w:val="00E07F20"/>
    <w:rsid w:val="00E11E5D"/>
    <w:rsid w:val="00E331DE"/>
    <w:rsid w:val="00E51DE7"/>
    <w:rsid w:val="00E562CF"/>
    <w:rsid w:val="00E610F9"/>
    <w:rsid w:val="00E70039"/>
    <w:rsid w:val="00E73567"/>
    <w:rsid w:val="00E9126A"/>
    <w:rsid w:val="00E9769F"/>
    <w:rsid w:val="00EC288C"/>
    <w:rsid w:val="00ED0321"/>
    <w:rsid w:val="00EF050F"/>
    <w:rsid w:val="00F01FA5"/>
    <w:rsid w:val="00F1062B"/>
    <w:rsid w:val="00F1101B"/>
    <w:rsid w:val="00F254D2"/>
    <w:rsid w:val="00F32B94"/>
    <w:rsid w:val="00F41DF2"/>
    <w:rsid w:val="00F52A7A"/>
    <w:rsid w:val="00F55FE4"/>
    <w:rsid w:val="00F61991"/>
    <w:rsid w:val="00F658CB"/>
    <w:rsid w:val="00F85EA0"/>
    <w:rsid w:val="00FA764E"/>
    <w:rsid w:val="00FE0367"/>
    <w:rsid w:val="00FF159D"/>
    <w:rsid w:val="0147D35A"/>
    <w:rsid w:val="01504661"/>
    <w:rsid w:val="01D95C5D"/>
    <w:rsid w:val="02CC86EF"/>
    <w:rsid w:val="038B3E5F"/>
    <w:rsid w:val="03907764"/>
    <w:rsid w:val="045C325B"/>
    <w:rsid w:val="0631BFF5"/>
    <w:rsid w:val="06670F72"/>
    <w:rsid w:val="06B729FA"/>
    <w:rsid w:val="07C47512"/>
    <w:rsid w:val="0826D47D"/>
    <w:rsid w:val="08B91110"/>
    <w:rsid w:val="092CF2B7"/>
    <w:rsid w:val="09C218DA"/>
    <w:rsid w:val="0A4BA5F6"/>
    <w:rsid w:val="0A6F4242"/>
    <w:rsid w:val="0A92B483"/>
    <w:rsid w:val="0AC7F176"/>
    <w:rsid w:val="0B1DEA7D"/>
    <w:rsid w:val="0C364DBC"/>
    <w:rsid w:val="0D6A5407"/>
    <w:rsid w:val="0D97C7AF"/>
    <w:rsid w:val="0E78419A"/>
    <w:rsid w:val="0EA07AD0"/>
    <w:rsid w:val="0EBD61F5"/>
    <w:rsid w:val="0F476C51"/>
    <w:rsid w:val="0F9FCA10"/>
    <w:rsid w:val="0FF04E06"/>
    <w:rsid w:val="105A06C9"/>
    <w:rsid w:val="10654080"/>
    <w:rsid w:val="113A5B8F"/>
    <w:rsid w:val="125978EF"/>
    <w:rsid w:val="129E1555"/>
    <w:rsid w:val="13A51FC9"/>
    <w:rsid w:val="13AC34AA"/>
    <w:rsid w:val="1472564F"/>
    <w:rsid w:val="14B10AE2"/>
    <w:rsid w:val="14E5E38D"/>
    <w:rsid w:val="15553B6E"/>
    <w:rsid w:val="157BF999"/>
    <w:rsid w:val="15AAE5D5"/>
    <w:rsid w:val="16531835"/>
    <w:rsid w:val="16649414"/>
    <w:rsid w:val="16B0402D"/>
    <w:rsid w:val="16DC9D13"/>
    <w:rsid w:val="17E7D097"/>
    <w:rsid w:val="18054182"/>
    <w:rsid w:val="18166CE8"/>
    <w:rsid w:val="18661B7B"/>
    <w:rsid w:val="199D194D"/>
    <w:rsid w:val="1A327E97"/>
    <w:rsid w:val="1A62B962"/>
    <w:rsid w:val="1B8B909D"/>
    <w:rsid w:val="1BA1CFD2"/>
    <w:rsid w:val="1BC208AE"/>
    <w:rsid w:val="1C97C290"/>
    <w:rsid w:val="1CDB7076"/>
    <w:rsid w:val="1DEFCB40"/>
    <w:rsid w:val="1E1F12AE"/>
    <w:rsid w:val="1E56353D"/>
    <w:rsid w:val="212E7D20"/>
    <w:rsid w:val="2171E169"/>
    <w:rsid w:val="226F0C32"/>
    <w:rsid w:val="22C25212"/>
    <w:rsid w:val="23C05CEB"/>
    <w:rsid w:val="2456C369"/>
    <w:rsid w:val="2564321C"/>
    <w:rsid w:val="27CE6075"/>
    <w:rsid w:val="281AF6C9"/>
    <w:rsid w:val="28F6ECC5"/>
    <w:rsid w:val="299CD516"/>
    <w:rsid w:val="2A1D5530"/>
    <w:rsid w:val="2A5F0914"/>
    <w:rsid w:val="2AD5B63E"/>
    <w:rsid w:val="2B0863C6"/>
    <w:rsid w:val="2B0C68FF"/>
    <w:rsid w:val="2CBF9321"/>
    <w:rsid w:val="2D0DDC41"/>
    <w:rsid w:val="2D2A3001"/>
    <w:rsid w:val="2D66AA36"/>
    <w:rsid w:val="2DC3F432"/>
    <w:rsid w:val="2EA500A0"/>
    <w:rsid w:val="2F280E80"/>
    <w:rsid w:val="2F8BD131"/>
    <w:rsid w:val="3027F051"/>
    <w:rsid w:val="30679B3E"/>
    <w:rsid w:val="31B97EFB"/>
    <w:rsid w:val="31D75DCB"/>
    <w:rsid w:val="32151E4A"/>
    <w:rsid w:val="32EBA08E"/>
    <w:rsid w:val="3365104E"/>
    <w:rsid w:val="339F223A"/>
    <w:rsid w:val="3493AEED"/>
    <w:rsid w:val="362DE9A3"/>
    <w:rsid w:val="36E22407"/>
    <w:rsid w:val="370A240A"/>
    <w:rsid w:val="3756DEA4"/>
    <w:rsid w:val="37837F98"/>
    <w:rsid w:val="379AB634"/>
    <w:rsid w:val="37CFA01B"/>
    <w:rsid w:val="3851FCB3"/>
    <w:rsid w:val="39122E31"/>
    <w:rsid w:val="39AAB8FF"/>
    <w:rsid w:val="39D4D47A"/>
    <w:rsid w:val="3A4C5D52"/>
    <w:rsid w:val="3ACAC3E6"/>
    <w:rsid w:val="3AE68BAF"/>
    <w:rsid w:val="3B4F542F"/>
    <w:rsid w:val="3BAF206E"/>
    <w:rsid w:val="3CF694F5"/>
    <w:rsid w:val="3D4B8240"/>
    <w:rsid w:val="3D94A0E4"/>
    <w:rsid w:val="3D973D3C"/>
    <w:rsid w:val="3E17B31F"/>
    <w:rsid w:val="3E91FCA9"/>
    <w:rsid w:val="3EB5C5A1"/>
    <w:rsid w:val="3EFE60DF"/>
    <w:rsid w:val="3FF6582B"/>
    <w:rsid w:val="408D15DE"/>
    <w:rsid w:val="40CFE7AB"/>
    <w:rsid w:val="40DD4AA3"/>
    <w:rsid w:val="416D3206"/>
    <w:rsid w:val="4182352B"/>
    <w:rsid w:val="41BF8E5C"/>
    <w:rsid w:val="41C7A422"/>
    <w:rsid w:val="4339C976"/>
    <w:rsid w:val="4350EC89"/>
    <w:rsid w:val="436A2A2C"/>
    <w:rsid w:val="43AD052C"/>
    <w:rsid w:val="43BF4AD4"/>
    <w:rsid w:val="4439D782"/>
    <w:rsid w:val="446D0CB6"/>
    <w:rsid w:val="44DBB7DB"/>
    <w:rsid w:val="456680B1"/>
    <w:rsid w:val="45B9F440"/>
    <w:rsid w:val="45D2FDF1"/>
    <w:rsid w:val="45E21C70"/>
    <w:rsid w:val="45EEE40F"/>
    <w:rsid w:val="470CA8EA"/>
    <w:rsid w:val="47977173"/>
    <w:rsid w:val="48345287"/>
    <w:rsid w:val="48DB3BD5"/>
    <w:rsid w:val="49028A31"/>
    <w:rsid w:val="49A484A1"/>
    <w:rsid w:val="4A176E9D"/>
    <w:rsid w:val="4A414A10"/>
    <w:rsid w:val="4AD50427"/>
    <w:rsid w:val="4B81C0D5"/>
    <w:rsid w:val="4B9CACE9"/>
    <w:rsid w:val="4C7DD2A3"/>
    <w:rsid w:val="4D9DA71A"/>
    <w:rsid w:val="4DC18A1D"/>
    <w:rsid w:val="4EC3F981"/>
    <w:rsid w:val="4ECA00D9"/>
    <w:rsid w:val="4F1A2047"/>
    <w:rsid w:val="4F98008F"/>
    <w:rsid w:val="4FE7E10F"/>
    <w:rsid w:val="509872E0"/>
    <w:rsid w:val="51A3B960"/>
    <w:rsid w:val="51B8547C"/>
    <w:rsid w:val="51F088FF"/>
    <w:rsid w:val="521A5E3F"/>
    <w:rsid w:val="528A698C"/>
    <w:rsid w:val="52D8A488"/>
    <w:rsid w:val="5348683A"/>
    <w:rsid w:val="53E6DD72"/>
    <w:rsid w:val="545CDEAB"/>
    <w:rsid w:val="551FA83E"/>
    <w:rsid w:val="552BEE62"/>
    <w:rsid w:val="563814D8"/>
    <w:rsid w:val="570836DC"/>
    <w:rsid w:val="57CA189A"/>
    <w:rsid w:val="59564740"/>
    <w:rsid w:val="59E26168"/>
    <w:rsid w:val="5A0E6059"/>
    <w:rsid w:val="5B7079A0"/>
    <w:rsid w:val="5D9FC01B"/>
    <w:rsid w:val="5DF7D473"/>
    <w:rsid w:val="5FBF470A"/>
    <w:rsid w:val="600A6B8F"/>
    <w:rsid w:val="60272049"/>
    <w:rsid w:val="60B499AA"/>
    <w:rsid w:val="64A193EE"/>
    <w:rsid w:val="6523532E"/>
    <w:rsid w:val="65366174"/>
    <w:rsid w:val="65924A0A"/>
    <w:rsid w:val="6669514A"/>
    <w:rsid w:val="668F5ADF"/>
    <w:rsid w:val="67361D49"/>
    <w:rsid w:val="67624978"/>
    <w:rsid w:val="67A3C294"/>
    <w:rsid w:val="684A826E"/>
    <w:rsid w:val="6940C485"/>
    <w:rsid w:val="69D4D2C9"/>
    <w:rsid w:val="6B382380"/>
    <w:rsid w:val="6B855BBC"/>
    <w:rsid w:val="6BEF47F1"/>
    <w:rsid w:val="6C1AD4CE"/>
    <w:rsid w:val="6CD621C8"/>
    <w:rsid w:val="6CEEC4FD"/>
    <w:rsid w:val="6D62F2CC"/>
    <w:rsid w:val="6DD98550"/>
    <w:rsid w:val="6DE08A68"/>
    <w:rsid w:val="6F4A6633"/>
    <w:rsid w:val="6F761CC7"/>
    <w:rsid w:val="7147EFC1"/>
    <w:rsid w:val="72BB9202"/>
    <w:rsid w:val="749D0DE6"/>
    <w:rsid w:val="75EFB132"/>
    <w:rsid w:val="76C22790"/>
    <w:rsid w:val="7806A6AE"/>
    <w:rsid w:val="7890D3BA"/>
    <w:rsid w:val="79A19267"/>
    <w:rsid w:val="7A554AB4"/>
    <w:rsid w:val="7A882A66"/>
    <w:rsid w:val="7BDC3F54"/>
    <w:rsid w:val="7C2C66A4"/>
    <w:rsid w:val="7C341181"/>
    <w:rsid w:val="7C97B18E"/>
    <w:rsid w:val="7C9FF8D5"/>
    <w:rsid w:val="7D858832"/>
    <w:rsid w:val="7E2B81E8"/>
    <w:rsid w:val="7EEF532C"/>
    <w:rsid w:val="7F5CF9AF"/>
    <w:rsid w:val="7F85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82C4B"/>
  <w15:chartTrackingRefBased/>
  <w15:docId w15:val="{8D5F85DA-D225-4559-97EF-5C99581A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04DA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62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2FB7"/>
  </w:style>
  <w:style w:type="paragraph" w:styleId="Voettekst">
    <w:name w:val="footer"/>
    <w:basedOn w:val="Standaard"/>
    <w:link w:val="VoettekstChar"/>
    <w:uiPriority w:val="99"/>
    <w:unhideWhenUsed/>
    <w:rsid w:val="00162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62FB7"/>
  </w:style>
  <w:style w:type="table" w:styleId="Tabelraster">
    <w:name w:val="Table Grid"/>
    <w:basedOn w:val="Standaardtabel"/>
    <w:uiPriority w:val="39"/>
    <w:rsid w:val="00A4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C288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53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3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path%20templates\Algemeen\Le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1CABCFA6F1124E9AD8091A879D57F0" ma:contentTypeVersion="13" ma:contentTypeDescription="Een nieuw document maken." ma:contentTypeScope="" ma:versionID="7df3775b2e058b62b9ebf35852895112">
  <xsd:schema xmlns:xsd="http://www.w3.org/2001/XMLSchema" xmlns:xs="http://www.w3.org/2001/XMLSchema" xmlns:p="http://schemas.microsoft.com/office/2006/metadata/properties" xmlns:ns2="5ff14b50-d192-4d78-a531-90e0a7ffaa8c" xmlns:ns3="4d5d7e02-cf40-4a69-85ab-21ceab2570a7" targetNamespace="http://schemas.microsoft.com/office/2006/metadata/properties" ma:root="true" ma:fieldsID="95fc381db5f1a31718ff715230c4b5fd" ns2:_="" ns3:_="">
    <xsd:import namespace="5ff14b50-d192-4d78-a531-90e0a7ffaa8c"/>
    <xsd:import namespace="4d5d7e02-cf40-4a69-85ab-21ceab2570a7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14b50-d192-4d78-a531-90e0a7ffaa8c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d7e02-cf40-4a69-85ab-21ceab2570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0 xmlns="5ff14b50-d192-4d78-a531-90e0a7ffaa8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5C7684-8B8B-4894-BC63-0571E2533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14b50-d192-4d78-a531-90e0a7ffaa8c"/>
    <ds:schemaRef ds:uri="4d5d7e02-cf40-4a69-85ab-21ceab257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4B15A0-7E61-45D9-A093-362D0971CC88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4d5d7e02-cf40-4a69-85ab-21ceab2570a7"/>
    <ds:schemaRef ds:uri="http://schemas.microsoft.com/office/infopath/2007/PartnerControls"/>
    <ds:schemaRef ds:uri="5ff14b50-d192-4d78-a531-90e0a7ffaa8c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FC89A0B-7E66-455A-A6C0-D86A993C2F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Leeg</Template>
  <TotalTime>0</TotalTime>
  <Pages>2</Pages>
  <Words>843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Goosens, Bianca</dc:creator>
  <cp:keywords/>
  <dc:description/>
  <cp:lastModifiedBy>Gratama, Caroline</cp:lastModifiedBy>
  <cp:revision>2</cp:revision>
  <cp:lastPrinted>2025-03-11T12:22:00Z</cp:lastPrinted>
  <dcterms:created xsi:type="dcterms:W3CDTF">2025-03-11T14:00:00Z</dcterms:created>
  <dcterms:modified xsi:type="dcterms:W3CDTF">2025-03-11T14:00:00Z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BasedOn1">
    <vt:lpwstr>Normal.dotm</vt:lpwstr>
  </property>
  <property fmtid="{D5CDD505-2E9C-101B-9397-08002B2CF9AE}" pid="3" name="JUBasedOn">
    <vt:lpwstr>Leeg.dotx</vt:lpwstr>
  </property>
  <property fmtid="{D5CDD505-2E9C-101B-9397-08002B2CF9AE}" pid="4" name="ContentTypeId">
    <vt:lpwstr>0x010100AC1CABCFA6F1124E9AD8091A879D57F0</vt:lpwstr>
  </property>
</Properties>
</file>